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C3" w:rsidRPr="002B1098" w:rsidRDefault="00371EC3" w:rsidP="00371EC3">
      <w:pPr>
        <w:pStyle w:val="PR-header-UK"/>
        <w:tabs>
          <w:tab w:val="clear" w:pos="1980"/>
          <w:tab w:val="left" w:pos="2070"/>
        </w:tabs>
        <w:rPr>
          <w:lang w:val="ru-RU"/>
        </w:rPr>
      </w:pPr>
      <w:r w:rsidRPr="002B1098">
        <w:rPr>
          <w:lang w:val="ru-RU"/>
        </w:rPr>
        <w:t>Особа для зв’язку:</w:t>
      </w:r>
      <w:r w:rsidRPr="002B1098">
        <w:rPr>
          <w:lang w:val="ru-RU"/>
        </w:rPr>
        <w:tab/>
      </w:r>
      <w:r w:rsidR="00A47E6B">
        <w:rPr>
          <w:lang w:val="ru-RU"/>
        </w:rPr>
        <w:t>Микола Сорока</w:t>
      </w:r>
      <w:r w:rsidRPr="002B1098">
        <w:rPr>
          <w:lang w:val="ru-RU"/>
        </w:rPr>
        <w:tab/>
      </w:r>
      <w:r w:rsidR="0073170B">
        <w:rPr>
          <w:lang w:val="ru-RU"/>
        </w:rPr>
        <w:t xml:space="preserve"> </w:t>
      </w:r>
      <w:r w:rsidRPr="002B1098">
        <w:rPr>
          <w:lang w:val="ru-RU"/>
        </w:rPr>
        <w:t>ДЛЯ НЕГАЙНОГО РОЗПОВСЮДЖЕННЯ</w:t>
      </w:r>
    </w:p>
    <w:p w:rsidR="00371EC3" w:rsidRPr="00EF1723" w:rsidRDefault="00371EC3" w:rsidP="00371EC3">
      <w:pPr>
        <w:pStyle w:val="PR-header-UK"/>
        <w:tabs>
          <w:tab w:val="clear" w:pos="1980"/>
          <w:tab w:val="left" w:pos="2070"/>
        </w:tabs>
        <w:rPr>
          <w:lang w:val="ru-RU"/>
        </w:rPr>
      </w:pPr>
      <w:r w:rsidRPr="002B1098">
        <w:rPr>
          <w:lang w:val="ru-RU"/>
        </w:rPr>
        <w:t>Телефон:</w:t>
      </w:r>
      <w:r w:rsidRPr="002B1098">
        <w:rPr>
          <w:lang w:val="ru-RU"/>
        </w:rPr>
        <w:tab/>
      </w:r>
      <w:r w:rsidR="00174611" w:rsidRPr="00EF1723">
        <w:rPr>
          <w:lang w:val="ru-RU"/>
        </w:rPr>
        <w:t>(</w:t>
      </w:r>
      <w:r w:rsidRPr="002B1098">
        <w:rPr>
          <w:lang w:val="ru-RU"/>
        </w:rPr>
        <w:t>780</w:t>
      </w:r>
      <w:r w:rsidR="00174611" w:rsidRPr="00EF1723">
        <w:rPr>
          <w:lang w:val="ru-RU"/>
        </w:rPr>
        <w:t xml:space="preserve">) </w:t>
      </w:r>
      <w:r w:rsidRPr="002B1098">
        <w:rPr>
          <w:lang w:val="ru-RU"/>
        </w:rPr>
        <w:t>492</w:t>
      </w:r>
      <w:r w:rsidRPr="00EF1723">
        <w:rPr>
          <w:lang w:val="ru-RU"/>
        </w:rPr>
        <w:t>-6847</w:t>
      </w:r>
    </w:p>
    <w:p w:rsidR="00D66C81" w:rsidRPr="00EF1723" w:rsidRDefault="00371EC3" w:rsidP="00D66C81">
      <w:pPr>
        <w:pStyle w:val="PR-header"/>
        <w:tabs>
          <w:tab w:val="left" w:pos="2070"/>
        </w:tabs>
        <w:rPr>
          <w:lang w:val="ru-RU"/>
        </w:rPr>
      </w:pPr>
      <w:r>
        <w:t>E</w:t>
      </w:r>
      <w:r w:rsidRPr="002B1098">
        <w:rPr>
          <w:lang w:val="ru-RU"/>
        </w:rPr>
        <w:t>-адреса:</w:t>
      </w:r>
      <w:r w:rsidRPr="00EF1723">
        <w:rPr>
          <w:lang w:val="ru-RU"/>
        </w:rPr>
        <w:tab/>
      </w:r>
      <w:r w:rsidRPr="00EF1723">
        <w:rPr>
          <w:lang w:val="ru-RU"/>
        </w:rPr>
        <w:tab/>
      </w:r>
      <w:proofErr w:type="spellStart"/>
      <w:r w:rsidRPr="00D66C81">
        <w:t>msoroka</w:t>
      </w:r>
      <w:proofErr w:type="spellEnd"/>
      <w:r w:rsidRPr="00EF1723">
        <w:rPr>
          <w:lang w:val="ru-RU"/>
        </w:rPr>
        <w:t>@</w:t>
      </w:r>
      <w:proofErr w:type="spellStart"/>
      <w:r w:rsidRPr="00D66C81">
        <w:t>ualberta</w:t>
      </w:r>
      <w:proofErr w:type="spellEnd"/>
      <w:r w:rsidRPr="00EF1723">
        <w:rPr>
          <w:lang w:val="ru-RU"/>
        </w:rPr>
        <w:t>.</w:t>
      </w:r>
      <w:r w:rsidRPr="00D66C81">
        <w:t>ca</w:t>
      </w:r>
    </w:p>
    <w:p w:rsidR="00A51D07" w:rsidRPr="00EF1723" w:rsidRDefault="00101011" w:rsidP="00A51D07">
      <w:pPr>
        <w:pStyle w:val="PR-header"/>
        <w:tabs>
          <w:tab w:val="left" w:pos="2070"/>
        </w:tabs>
        <w:rPr>
          <w:lang w:val="ru-RU"/>
        </w:rPr>
      </w:pPr>
      <w:r w:rsidRPr="00EF1723">
        <w:rPr>
          <w:lang w:val="ru-RU"/>
        </w:rPr>
        <w:tab/>
      </w:r>
      <w:r w:rsidR="00A51D07" w:rsidRPr="00EF1723">
        <w:rPr>
          <w:lang w:val="ru-RU"/>
        </w:rPr>
        <w:tab/>
      </w:r>
    </w:p>
    <w:p w:rsidR="008C64AD" w:rsidRPr="00EF1723" w:rsidRDefault="008C64AD" w:rsidP="00D66C81">
      <w:pPr>
        <w:pStyle w:val="PR-header"/>
        <w:tabs>
          <w:tab w:val="left" w:pos="2070"/>
        </w:tabs>
        <w:rPr>
          <w:lang w:val="ru-RU"/>
        </w:rPr>
      </w:pPr>
    </w:p>
    <w:p w:rsidR="00A51D07" w:rsidRPr="00EF1723" w:rsidRDefault="00DE3056" w:rsidP="00A51D07">
      <w:pPr>
        <w:pStyle w:val="PR-Title"/>
        <w:spacing w:before="0" w:after="0"/>
        <w:rPr>
          <w:lang w:val="ru-RU"/>
        </w:rPr>
      </w:pPr>
      <w:r>
        <w:rPr>
          <w:lang w:val="uk-UA"/>
        </w:rPr>
        <w:t xml:space="preserve">Нагорода </w:t>
      </w:r>
      <w:r w:rsidR="00CE3017">
        <w:rPr>
          <w:lang w:val="uk-UA"/>
        </w:rPr>
        <w:t xml:space="preserve">ім. </w:t>
      </w:r>
      <w:r>
        <w:rPr>
          <w:lang w:val="uk-UA"/>
        </w:rPr>
        <w:t>Петра й Олі Саварин</w:t>
      </w:r>
      <w:r w:rsidR="00405FD2">
        <w:rPr>
          <w:lang w:val="uk-UA"/>
        </w:rPr>
        <w:t>их</w:t>
      </w:r>
      <w:r>
        <w:rPr>
          <w:lang w:val="uk-UA"/>
        </w:rPr>
        <w:t xml:space="preserve"> підтримає українські студії КІУСу</w:t>
      </w:r>
      <w:r w:rsidRPr="00EF1723">
        <w:rPr>
          <w:lang w:val="ru-RU"/>
        </w:rPr>
        <w:t xml:space="preserve"> </w:t>
      </w:r>
    </w:p>
    <w:p w:rsidR="00A51D07" w:rsidRPr="007B6CC0" w:rsidRDefault="00A51D07" w:rsidP="00A51D07">
      <w:pPr>
        <w:pStyle w:val="PR-Title"/>
        <w:spacing w:before="0" w:after="0"/>
        <w:rPr>
          <w:lang w:val="uk-UA"/>
        </w:rPr>
      </w:pPr>
    </w:p>
    <w:p w:rsidR="00664F95" w:rsidRDefault="00EF1723" w:rsidP="00BD688B">
      <w:pPr>
        <w:pStyle w:val="Body"/>
        <w:rPr>
          <w:szCs w:val="22"/>
          <w:lang w:val="uk-UA"/>
        </w:rPr>
      </w:pPr>
      <w:r w:rsidRPr="00EF1723">
        <w:rPr>
          <w:szCs w:val="22"/>
          <w:lang w:val="uk-UA"/>
        </w:rPr>
        <w:t>4</w:t>
      </w:r>
      <w:r w:rsidR="00B94E86">
        <w:rPr>
          <w:szCs w:val="22"/>
          <w:lang w:val="uk-UA"/>
        </w:rPr>
        <w:t xml:space="preserve"> березня</w:t>
      </w:r>
      <w:bookmarkStart w:id="0" w:name="_GoBack"/>
      <w:bookmarkEnd w:id="0"/>
      <w:r w:rsidR="00CE3017">
        <w:rPr>
          <w:szCs w:val="22"/>
          <w:lang w:val="uk-UA"/>
        </w:rPr>
        <w:t xml:space="preserve"> 2014</w:t>
      </w:r>
      <w:r w:rsidR="00F465BB" w:rsidRPr="00EF1723">
        <w:rPr>
          <w:szCs w:val="22"/>
          <w:lang w:val="uk-UA"/>
        </w:rPr>
        <w:t>—</w:t>
      </w:r>
      <w:r w:rsidR="00BD688B">
        <w:rPr>
          <w:szCs w:val="22"/>
          <w:lang w:val="uk-UA"/>
        </w:rPr>
        <w:t>Канадський інститут українських студій разом із Канадською фундацією українських студій та відоми</w:t>
      </w:r>
      <w:r w:rsidR="00FF73D3">
        <w:rPr>
          <w:szCs w:val="22"/>
          <w:lang w:val="uk-UA"/>
        </w:rPr>
        <w:t>м</w:t>
      </w:r>
      <w:r w:rsidR="00BD688B">
        <w:rPr>
          <w:szCs w:val="22"/>
          <w:lang w:val="uk-UA"/>
        </w:rPr>
        <w:t xml:space="preserve"> українсько-канадськи</w:t>
      </w:r>
      <w:r w:rsidR="00FF73D3">
        <w:rPr>
          <w:szCs w:val="22"/>
          <w:lang w:val="uk-UA"/>
        </w:rPr>
        <w:t>и</w:t>
      </w:r>
      <w:r w:rsidR="00BD688B">
        <w:rPr>
          <w:szCs w:val="22"/>
          <w:lang w:val="uk-UA"/>
        </w:rPr>
        <w:t xml:space="preserve"> діяч</w:t>
      </w:r>
      <w:r w:rsidR="00FF73D3">
        <w:rPr>
          <w:szCs w:val="22"/>
          <w:lang w:val="uk-UA"/>
        </w:rPr>
        <w:t>ем</w:t>
      </w:r>
      <w:r w:rsidR="00BD688B">
        <w:rPr>
          <w:szCs w:val="22"/>
          <w:lang w:val="uk-UA"/>
        </w:rPr>
        <w:t xml:space="preserve"> Петро</w:t>
      </w:r>
      <w:r w:rsidR="00FF73D3">
        <w:rPr>
          <w:szCs w:val="22"/>
          <w:lang w:val="uk-UA"/>
        </w:rPr>
        <w:t>м</w:t>
      </w:r>
      <w:r w:rsidR="00BD688B">
        <w:rPr>
          <w:szCs w:val="22"/>
          <w:lang w:val="uk-UA"/>
        </w:rPr>
        <w:t xml:space="preserve"> Саварин</w:t>
      </w:r>
      <w:r w:rsidR="00405FD2">
        <w:rPr>
          <w:szCs w:val="22"/>
          <w:lang w:val="uk-UA"/>
        </w:rPr>
        <w:t>им</w:t>
      </w:r>
      <w:r w:rsidR="00BD688B">
        <w:rPr>
          <w:szCs w:val="22"/>
          <w:lang w:val="uk-UA"/>
        </w:rPr>
        <w:t xml:space="preserve"> оголосили про заснування </w:t>
      </w:r>
      <w:r w:rsidR="00CE3017">
        <w:rPr>
          <w:szCs w:val="22"/>
          <w:lang w:val="uk-UA"/>
        </w:rPr>
        <w:t>Нагороди ім. Петра й Олі Саварин</w:t>
      </w:r>
      <w:r w:rsidR="00405FD2">
        <w:rPr>
          <w:szCs w:val="22"/>
          <w:lang w:val="uk-UA"/>
        </w:rPr>
        <w:t>их</w:t>
      </w:r>
      <w:r w:rsidR="00CE3017">
        <w:rPr>
          <w:szCs w:val="22"/>
          <w:lang w:val="uk-UA"/>
        </w:rPr>
        <w:t xml:space="preserve">. </w:t>
      </w:r>
      <w:r w:rsidR="00BD688B">
        <w:rPr>
          <w:szCs w:val="22"/>
          <w:lang w:val="uk-UA"/>
        </w:rPr>
        <w:t>Нагорода буде надаватися на підтримку різних науково-освітніх проєктів КІУСу: на виділення дотацій науковцям, організацію публічних заходів та підтримку публікацій і перекладів у ділянці українознавства. Умови використання нової нагороди були щойно узгоджені й підписані трьома сторонами. КІУС буде присуджувати нагород</w:t>
      </w:r>
      <w:r w:rsidR="00E73692">
        <w:rPr>
          <w:szCs w:val="22"/>
          <w:lang w:val="uk-UA"/>
        </w:rPr>
        <w:t>и</w:t>
      </w:r>
      <w:r w:rsidR="00BD688B">
        <w:rPr>
          <w:szCs w:val="22"/>
          <w:lang w:val="uk-UA"/>
        </w:rPr>
        <w:t>,</w:t>
      </w:r>
      <w:r w:rsidR="00675655">
        <w:rPr>
          <w:szCs w:val="22"/>
          <w:lang w:val="uk-UA"/>
        </w:rPr>
        <w:t xml:space="preserve"> кошти на як</w:t>
      </w:r>
      <w:r w:rsidR="00E73692">
        <w:rPr>
          <w:szCs w:val="22"/>
          <w:lang w:val="uk-UA"/>
        </w:rPr>
        <w:t>і</w:t>
      </w:r>
      <w:r w:rsidR="00675655">
        <w:rPr>
          <w:szCs w:val="22"/>
          <w:lang w:val="uk-UA"/>
        </w:rPr>
        <w:t xml:space="preserve"> будуть надходити з доход</w:t>
      </w:r>
      <w:r w:rsidR="00E73692">
        <w:rPr>
          <w:szCs w:val="22"/>
          <w:lang w:val="uk-UA"/>
        </w:rPr>
        <w:t>ів</w:t>
      </w:r>
      <w:r w:rsidR="00675655">
        <w:rPr>
          <w:szCs w:val="22"/>
          <w:lang w:val="uk-UA"/>
        </w:rPr>
        <w:t xml:space="preserve"> </w:t>
      </w:r>
      <w:r w:rsidR="00664F95">
        <w:rPr>
          <w:szCs w:val="22"/>
          <w:lang w:val="uk-UA"/>
        </w:rPr>
        <w:t>фонду,</w:t>
      </w:r>
      <w:r w:rsidR="00BD688B">
        <w:rPr>
          <w:szCs w:val="22"/>
          <w:lang w:val="uk-UA"/>
        </w:rPr>
        <w:t xml:space="preserve"> адміністр</w:t>
      </w:r>
      <w:r w:rsidR="00664F95">
        <w:rPr>
          <w:szCs w:val="22"/>
          <w:lang w:val="uk-UA"/>
        </w:rPr>
        <w:t>ованого КФУС.</w:t>
      </w:r>
      <w:r w:rsidR="00FB678D">
        <w:rPr>
          <w:szCs w:val="22"/>
          <w:lang w:val="uk-UA"/>
        </w:rPr>
        <w:t xml:space="preserve"> Перша нагорода буде присуджена вже цієї весни.</w:t>
      </w:r>
    </w:p>
    <w:p w:rsidR="00DE3056" w:rsidRPr="00D82AE2" w:rsidRDefault="00D82AE2" w:rsidP="00DE3056">
      <w:pPr>
        <w:pStyle w:val="Body"/>
        <w:rPr>
          <w:lang w:val="uk-UA"/>
        </w:rPr>
      </w:pPr>
      <w:r>
        <w:rPr>
          <w:lang w:val="uk-UA"/>
        </w:rPr>
        <w:t xml:space="preserve">Нагорода ім. Петра Саварина за внесок у розвиток українських студій була заснована 1996 р. при КФУС на вшанування </w:t>
      </w:r>
      <w:r w:rsidR="00405FD2">
        <w:rPr>
          <w:lang w:val="uk-UA"/>
        </w:rPr>
        <w:t xml:space="preserve">його </w:t>
      </w:r>
      <w:r>
        <w:rPr>
          <w:lang w:val="uk-UA"/>
        </w:rPr>
        <w:t xml:space="preserve">заслуг і внеску в україністику. </w:t>
      </w:r>
      <w:r w:rsidR="00B41CBF">
        <w:rPr>
          <w:lang w:val="uk-UA"/>
        </w:rPr>
        <w:t>В 1997 р. під час пре</w:t>
      </w:r>
      <w:r w:rsidR="00773544">
        <w:rPr>
          <w:lang w:val="uk-UA"/>
        </w:rPr>
        <w:t xml:space="preserve">зентації нагороди  пані Саварин подвоїла </w:t>
      </w:r>
      <w:r w:rsidR="00B41CBF">
        <w:rPr>
          <w:lang w:val="uk-UA"/>
        </w:rPr>
        <w:t xml:space="preserve">початкову суму </w:t>
      </w:r>
      <w:r w:rsidR="00773544">
        <w:rPr>
          <w:lang w:val="uk-UA"/>
        </w:rPr>
        <w:t xml:space="preserve">нагороди </w:t>
      </w:r>
      <w:r w:rsidR="00773544" w:rsidRPr="00EF1723">
        <w:rPr>
          <w:lang w:val="ru-RU"/>
        </w:rPr>
        <w:t>(5,000</w:t>
      </w:r>
      <w:r w:rsidR="00753C92" w:rsidRPr="00EF1723">
        <w:rPr>
          <w:lang w:val="ru-RU"/>
        </w:rPr>
        <w:t xml:space="preserve"> </w:t>
      </w:r>
      <w:r w:rsidR="00753C92">
        <w:rPr>
          <w:lang w:val="uk-UA"/>
        </w:rPr>
        <w:t>дол.</w:t>
      </w:r>
      <w:r w:rsidR="00773544" w:rsidRPr="00EF1723">
        <w:rPr>
          <w:lang w:val="ru-RU"/>
        </w:rPr>
        <w:t xml:space="preserve">) </w:t>
      </w:r>
      <w:r w:rsidR="00B41CBF">
        <w:rPr>
          <w:lang w:val="uk-UA"/>
        </w:rPr>
        <w:t>особистим внеском, після чого вона отримала нинішню назву. Від того часу уставний капітал залишався незайманим аж до сьогодні, коли з його доходів буде щорічно виділятися достатня сума для присудження нагороди.</w:t>
      </w:r>
    </w:p>
    <w:p w:rsidR="00DE3056" w:rsidRDefault="00DE3056" w:rsidP="00DE3056">
      <w:pPr>
        <w:pStyle w:val="Body"/>
        <w:rPr>
          <w:lang w:val="uk-UA"/>
        </w:rPr>
      </w:pPr>
      <w:r>
        <w:rPr>
          <w:lang w:val="uk-UA"/>
        </w:rPr>
        <w:t>Петро й Оля Сава</w:t>
      </w:r>
      <w:r w:rsidR="00B36D6E">
        <w:rPr>
          <w:lang w:val="uk-UA"/>
        </w:rPr>
        <w:t xml:space="preserve">рини добре відомі в Канаді за свою щедрість, </w:t>
      </w:r>
      <w:r w:rsidR="00773544">
        <w:rPr>
          <w:lang w:val="uk-UA"/>
        </w:rPr>
        <w:t>ініціятивність</w:t>
      </w:r>
      <w:r w:rsidR="00B36D6E">
        <w:rPr>
          <w:lang w:val="uk-UA"/>
        </w:rPr>
        <w:t xml:space="preserve"> і</w:t>
      </w:r>
      <w:r>
        <w:rPr>
          <w:lang w:val="uk-UA"/>
        </w:rPr>
        <w:t xml:space="preserve"> подвижницьк</w:t>
      </w:r>
      <w:r w:rsidR="00B36D6E">
        <w:rPr>
          <w:lang w:val="uk-UA"/>
        </w:rPr>
        <w:t>у</w:t>
      </w:r>
      <w:r>
        <w:rPr>
          <w:lang w:val="uk-UA"/>
        </w:rPr>
        <w:t xml:space="preserve"> громадськ</w:t>
      </w:r>
      <w:r w:rsidR="00B36D6E">
        <w:rPr>
          <w:lang w:val="uk-UA"/>
        </w:rPr>
        <w:t>у</w:t>
      </w:r>
      <w:r>
        <w:rPr>
          <w:lang w:val="uk-UA"/>
        </w:rPr>
        <w:t xml:space="preserve"> працю. Петро Саварин народився 1926 р. у с. Зубрець біля Бучача на Тернопільщині. Навчання розпочав в Україні, а закінчив уже по війні у Німеччині. </w:t>
      </w:r>
      <w:r w:rsidR="000A0D6C">
        <w:rPr>
          <w:lang w:val="uk-UA"/>
        </w:rPr>
        <w:t>До Канади прибув у 1949 р. Здобув</w:t>
      </w:r>
      <w:r w:rsidR="003A00FF">
        <w:rPr>
          <w:lang w:val="uk-UA"/>
        </w:rPr>
        <w:t>ши</w:t>
      </w:r>
      <w:r w:rsidR="000A0D6C">
        <w:rPr>
          <w:lang w:val="uk-UA"/>
        </w:rPr>
        <w:t xml:space="preserve"> </w:t>
      </w:r>
      <w:r w:rsidR="003A00FF">
        <w:rPr>
          <w:lang w:val="uk-UA"/>
        </w:rPr>
        <w:t xml:space="preserve">юридичну </w:t>
      </w:r>
      <w:r w:rsidR="000A0D6C">
        <w:rPr>
          <w:lang w:val="uk-UA"/>
        </w:rPr>
        <w:t>освіту в Альбертському університеті</w:t>
      </w:r>
      <w:r w:rsidR="003A00FF">
        <w:rPr>
          <w:lang w:val="uk-UA"/>
        </w:rPr>
        <w:t>, працював успішно правником</w:t>
      </w:r>
      <w:r w:rsidR="000A0D6C">
        <w:rPr>
          <w:lang w:val="uk-UA"/>
        </w:rPr>
        <w:t xml:space="preserve">. Активно працював для розвитку численних громадських організацій, таких як </w:t>
      </w:r>
      <w:r w:rsidR="00773544">
        <w:rPr>
          <w:lang w:val="uk-UA"/>
        </w:rPr>
        <w:t>Курси</w:t>
      </w:r>
      <w:r w:rsidR="000E444E">
        <w:rPr>
          <w:lang w:val="uk-UA"/>
        </w:rPr>
        <w:t xml:space="preserve"> </w:t>
      </w:r>
      <w:r w:rsidR="00773544">
        <w:rPr>
          <w:lang w:val="uk-UA"/>
        </w:rPr>
        <w:t xml:space="preserve"> українознавства</w:t>
      </w:r>
      <w:r w:rsidR="000E444E">
        <w:rPr>
          <w:lang w:val="uk-UA"/>
        </w:rPr>
        <w:t xml:space="preserve"> </w:t>
      </w:r>
      <w:r w:rsidR="00773544">
        <w:rPr>
          <w:lang w:val="uk-UA"/>
        </w:rPr>
        <w:t xml:space="preserve">ім. Івана Франка, </w:t>
      </w:r>
      <w:r w:rsidR="000A0D6C">
        <w:rPr>
          <w:lang w:val="uk-UA"/>
        </w:rPr>
        <w:t>Пласт, Конґрес українців Канади</w:t>
      </w:r>
      <w:r w:rsidR="00DA5C6E">
        <w:rPr>
          <w:lang w:val="uk-UA"/>
        </w:rPr>
        <w:t>,</w:t>
      </w:r>
      <w:r w:rsidR="00773544">
        <w:rPr>
          <w:lang w:val="uk-UA"/>
        </w:rPr>
        <w:t xml:space="preserve"> </w:t>
      </w:r>
      <w:r w:rsidR="00DA5C6E">
        <w:rPr>
          <w:lang w:val="uk-UA"/>
        </w:rPr>
        <w:t>Кл</w:t>
      </w:r>
      <w:r w:rsidR="00971CA2">
        <w:rPr>
          <w:lang w:val="uk-UA"/>
        </w:rPr>
        <w:t>у</w:t>
      </w:r>
      <w:r w:rsidR="00DA5C6E">
        <w:rPr>
          <w:lang w:val="uk-UA"/>
        </w:rPr>
        <w:t xml:space="preserve">б українських професіоналістів і підприємців, </w:t>
      </w:r>
      <w:r w:rsidR="007A5F17">
        <w:rPr>
          <w:lang w:val="uk-UA"/>
        </w:rPr>
        <w:t xml:space="preserve"> </w:t>
      </w:r>
      <w:r w:rsidR="00773544">
        <w:rPr>
          <w:lang w:val="uk-UA"/>
        </w:rPr>
        <w:t>Комітет багатокультурности  КУПіП</w:t>
      </w:r>
      <w:r w:rsidR="000E444E">
        <w:rPr>
          <w:lang w:val="uk-UA"/>
        </w:rPr>
        <w:t>, Альбертське товариство збереження української</w:t>
      </w:r>
      <w:r w:rsidR="00DA5C6E">
        <w:rPr>
          <w:lang w:val="uk-UA"/>
        </w:rPr>
        <w:t xml:space="preserve"> культури,</w:t>
      </w:r>
      <w:r w:rsidR="000E444E">
        <w:rPr>
          <w:lang w:val="uk-UA"/>
        </w:rPr>
        <w:t xml:space="preserve"> </w:t>
      </w:r>
      <w:r w:rsidR="00DA5C6E">
        <w:rPr>
          <w:lang w:val="uk-UA"/>
        </w:rPr>
        <w:t xml:space="preserve"> </w:t>
      </w:r>
      <w:r w:rsidR="007A5F17">
        <w:rPr>
          <w:lang w:val="uk-UA"/>
        </w:rPr>
        <w:t xml:space="preserve">Дім опіки св. Михаїла, </w:t>
      </w:r>
      <w:r w:rsidR="00971CA2">
        <w:rPr>
          <w:lang w:val="uk-UA"/>
        </w:rPr>
        <w:t>Добродійне</w:t>
      </w:r>
      <w:r w:rsidR="00E025EF">
        <w:rPr>
          <w:lang w:val="uk-UA"/>
        </w:rPr>
        <w:t xml:space="preserve"> товариство ім. </w:t>
      </w:r>
      <w:r w:rsidR="00971CA2">
        <w:rPr>
          <w:lang w:val="uk-UA"/>
        </w:rPr>
        <w:t>є</w:t>
      </w:r>
      <w:r w:rsidR="00E025EF">
        <w:rPr>
          <w:lang w:val="uk-UA"/>
        </w:rPr>
        <w:t>пископа Будки</w:t>
      </w:r>
      <w:r w:rsidR="00405FD2">
        <w:rPr>
          <w:lang w:val="uk-UA"/>
        </w:rPr>
        <w:t>; п’ять</w:t>
      </w:r>
      <w:r w:rsidR="00E025EF">
        <w:rPr>
          <w:lang w:val="uk-UA"/>
        </w:rPr>
        <w:t xml:space="preserve"> літ </w:t>
      </w:r>
      <w:r w:rsidR="00FB678D">
        <w:rPr>
          <w:lang w:val="uk-UA"/>
        </w:rPr>
        <w:t xml:space="preserve">очолював Світовий конґрес вільних українців, а нині є головою </w:t>
      </w:r>
      <w:r w:rsidR="00DA5C6E">
        <w:rPr>
          <w:lang w:val="uk-UA"/>
        </w:rPr>
        <w:t xml:space="preserve">едмонтонського </w:t>
      </w:r>
      <w:r w:rsidR="00971CA2">
        <w:rPr>
          <w:lang w:val="uk-UA"/>
        </w:rPr>
        <w:t>осередку</w:t>
      </w:r>
      <w:r w:rsidR="00DA5C6E">
        <w:rPr>
          <w:lang w:val="uk-UA"/>
        </w:rPr>
        <w:t xml:space="preserve"> НТШ</w:t>
      </w:r>
      <w:r w:rsidR="00FB678D">
        <w:rPr>
          <w:lang w:val="uk-UA"/>
        </w:rPr>
        <w:t>.</w:t>
      </w:r>
      <w:r w:rsidR="007A5F17">
        <w:rPr>
          <w:lang w:val="uk-UA"/>
        </w:rPr>
        <w:t xml:space="preserve"> </w:t>
      </w:r>
      <w:r w:rsidR="00DA5C6E">
        <w:rPr>
          <w:lang w:val="uk-UA"/>
        </w:rPr>
        <w:t>П.</w:t>
      </w:r>
      <w:r w:rsidR="007A5F17">
        <w:rPr>
          <w:lang w:val="uk-UA"/>
        </w:rPr>
        <w:t xml:space="preserve"> Саварин </w:t>
      </w:r>
      <w:r w:rsidR="005F0A35">
        <w:rPr>
          <w:lang w:val="uk-UA"/>
        </w:rPr>
        <w:t xml:space="preserve">був </w:t>
      </w:r>
      <w:r w:rsidR="00EE65C6">
        <w:rPr>
          <w:lang w:val="uk-UA"/>
        </w:rPr>
        <w:t xml:space="preserve">також </w:t>
      </w:r>
      <w:r w:rsidR="00FB678D">
        <w:rPr>
          <w:lang w:val="uk-UA"/>
        </w:rPr>
        <w:t>серед засновників</w:t>
      </w:r>
      <w:r w:rsidR="000A0D6C">
        <w:rPr>
          <w:lang w:val="uk-UA"/>
        </w:rPr>
        <w:t xml:space="preserve"> </w:t>
      </w:r>
      <w:r w:rsidR="000B13C9">
        <w:rPr>
          <w:lang w:val="uk-UA"/>
        </w:rPr>
        <w:t>Канадськ</w:t>
      </w:r>
      <w:r w:rsidR="00FB678D">
        <w:rPr>
          <w:lang w:val="uk-UA"/>
        </w:rPr>
        <w:t>ої</w:t>
      </w:r>
      <w:r w:rsidR="000B13C9">
        <w:rPr>
          <w:lang w:val="uk-UA"/>
        </w:rPr>
        <w:t xml:space="preserve"> фундаці</w:t>
      </w:r>
      <w:r w:rsidR="00FB678D">
        <w:rPr>
          <w:lang w:val="uk-UA"/>
        </w:rPr>
        <w:t>ї</w:t>
      </w:r>
      <w:r w:rsidR="000B13C9">
        <w:rPr>
          <w:lang w:val="uk-UA"/>
        </w:rPr>
        <w:t xml:space="preserve"> українських студій</w:t>
      </w:r>
      <w:r w:rsidR="00FB678D">
        <w:rPr>
          <w:lang w:val="uk-UA"/>
        </w:rPr>
        <w:t xml:space="preserve">, її президентом у 1979‒83 рр. та членом управи до 1997 р. </w:t>
      </w:r>
    </w:p>
    <w:p w:rsidR="00047967" w:rsidRDefault="00047967" w:rsidP="00DE3056">
      <w:pPr>
        <w:pStyle w:val="Body"/>
        <w:rPr>
          <w:lang w:val="uk-UA"/>
        </w:rPr>
      </w:pPr>
      <w:r>
        <w:rPr>
          <w:lang w:val="uk-UA"/>
        </w:rPr>
        <w:t>Не мало заслуг П</w:t>
      </w:r>
      <w:r w:rsidR="00405FD2">
        <w:rPr>
          <w:lang w:val="uk-UA"/>
        </w:rPr>
        <w:t>етр</w:t>
      </w:r>
      <w:r w:rsidR="00E73692">
        <w:rPr>
          <w:lang w:val="uk-UA"/>
        </w:rPr>
        <w:t>а</w:t>
      </w:r>
      <w:r>
        <w:rPr>
          <w:lang w:val="uk-UA"/>
        </w:rPr>
        <w:t xml:space="preserve"> Саварин</w:t>
      </w:r>
      <w:r w:rsidR="00E73692">
        <w:rPr>
          <w:lang w:val="uk-UA"/>
        </w:rPr>
        <w:t>а</w:t>
      </w:r>
      <w:r w:rsidR="00FD6955">
        <w:rPr>
          <w:lang w:val="uk-UA"/>
        </w:rPr>
        <w:t xml:space="preserve"> </w:t>
      </w:r>
      <w:r>
        <w:rPr>
          <w:lang w:val="uk-UA"/>
        </w:rPr>
        <w:t xml:space="preserve">і в канадському </w:t>
      </w:r>
      <w:r w:rsidR="00FD6955">
        <w:rPr>
          <w:lang w:val="uk-UA"/>
        </w:rPr>
        <w:t>культурно-</w:t>
      </w:r>
      <w:r w:rsidR="00FB678D">
        <w:rPr>
          <w:lang w:val="uk-UA"/>
        </w:rPr>
        <w:t>освітньому</w:t>
      </w:r>
      <w:r>
        <w:rPr>
          <w:lang w:val="uk-UA"/>
        </w:rPr>
        <w:t xml:space="preserve"> </w:t>
      </w:r>
      <w:r w:rsidR="00E73692">
        <w:rPr>
          <w:lang w:val="uk-UA"/>
        </w:rPr>
        <w:t>й</w:t>
      </w:r>
      <w:r w:rsidR="00FD6955">
        <w:rPr>
          <w:lang w:val="uk-UA"/>
        </w:rPr>
        <w:t xml:space="preserve"> політичному </w:t>
      </w:r>
      <w:r>
        <w:rPr>
          <w:lang w:val="uk-UA"/>
        </w:rPr>
        <w:t xml:space="preserve">житті. </w:t>
      </w:r>
      <w:r w:rsidR="00FE026C">
        <w:rPr>
          <w:lang w:val="uk-UA"/>
        </w:rPr>
        <w:t xml:space="preserve">Він </w:t>
      </w:r>
      <w:r>
        <w:rPr>
          <w:lang w:val="uk-UA"/>
        </w:rPr>
        <w:t xml:space="preserve"> активно </w:t>
      </w:r>
      <w:r w:rsidR="00FE026C">
        <w:rPr>
          <w:lang w:val="uk-UA"/>
        </w:rPr>
        <w:t xml:space="preserve">працював </w:t>
      </w:r>
      <w:r w:rsidR="00971CA2">
        <w:rPr>
          <w:lang w:val="uk-UA"/>
        </w:rPr>
        <w:t>у</w:t>
      </w:r>
      <w:r w:rsidR="00F45373">
        <w:rPr>
          <w:lang w:val="uk-UA"/>
        </w:rPr>
        <w:t xml:space="preserve"> численних </w:t>
      </w:r>
      <w:r>
        <w:rPr>
          <w:lang w:val="uk-UA"/>
        </w:rPr>
        <w:t>виборчих кампаніях</w:t>
      </w:r>
      <w:r w:rsidR="007D3474">
        <w:rPr>
          <w:lang w:val="uk-UA"/>
        </w:rPr>
        <w:t xml:space="preserve"> на муніципальному, провінційному й федеральному рівнях</w:t>
      </w:r>
      <w:r>
        <w:rPr>
          <w:lang w:val="uk-UA"/>
        </w:rPr>
        <w:t xml:space="preserve">, був </w:t>
      </w:r>
      <w:r w:rsidR="007A5F17">
        <w:rPr>
          <w:lang w:val="uk-UA"/>
        </w:rPr>
        <w:t xml:space="preserve">президентом Проґресивно-консервативної партії Альберти, </w:t>
      </w:r>
      <w:r w:rsidR="00553470">
        <w:rPr>
          <w:lang w:val="uk-UA"/>
        </w:rPr>
        <w:t>членом Р</w:t>
      </w:r>
      <w:r w:rsidR="0094160A">
        <w:rPr>
          <w:lang w:val="uk-UA"/>
        </w:rPr>
        <w:t xml:space="preserve">ади правління Альбертського університету та її представником у </w:t>
      </w:r>
      <w:r w:rsidR="00553470">
        <w:rPr>
          <w:lang w:val="uk-UA"/>
        </w:rPr>
        <w:t>с</w:t>
      </w:r>
      <w:r w:rsidR="0094160A">
        <w:rPr>
          <w:lang w:val="uk-UA"/>
        </w:rPr>
        <w:t xml:space="preserve">енаті (1972‒78), </w:t>
      </w:r>
      <w:r w:rsidR="008554CC">
        <w:rPr>
          <w:lang w:val="uk-UA"/>
        </w:rPr>
        <w:t>пізні</w:t>
      </w:r>
      <w:r w:rsidR="00602102">
        <w:rPr>
          <w:lang w:val="uk-UA"/>
        </w:rPr>
        <w:t>ш</w:t>
      </w:r>
      <w:r w:rsidR="008554CC">
        <w:rPr>
          <w:lang w:val="uk-UA"/>
        </w:rPr>
        <w:t xml:space="preserve">е </w:t>
      </w:r>
      <w:r w:rsidR="0094160A">
        <w:rPr>
          <w:lang w:val="uk-UA"/>
        </w:rPr>
        <w:t xml:space="preserve">канцлером </w:t>
      </w:r>
      <w:r w:rsidR="00405FD2">
        <w:rPr>
          <w:lang w:val="uk-UA"/>
        </w:rPr>
        <w:t>університету</w:t>
      </w:r>
      <w:r w:rsidR="0094160A">
        <w:rPr>
          <w:lang w:val="uk-UA"/>
        </w:rPr>
        <w:t xml:space="preserve"> (1982‒86)</w:t>
      </w:r>
      <w:r w:rsidR="00727169">
        <w:rPr>
          <w:lang w:val="uk-UA"/>
        </w:rPr>
        <w:t xml:space="preserve">, </w:t>
      </w:r>
      <w:r w:rsidR="008554CC">
        <w:rPr>
          <w:lang w:val="uk-UA"/>
        </w:rPr>
        <w:t xml:space="preserve">а </w:t>
      </w:r>
      <w:r w:rsidR="00971CA2">
        <w:rPr>
          <w:lang w:val="uk-UA"/>
        </w:rPr>
        <w:t>згодом</w:t>
      </w:r>
      <w:r w:rsidR="008554CC">
        <w:rPr>
          <w:lang w:val="uk-UA"/>
        </w:rPr>
        <w:t xml:space="preserve"> </w:t>
      </w:r>
      <w:r w:rsidR="00727169">
        <w:rPr>
          <w:lang w:val="uk-UA"/>
        </w:rPr>
        <w:t xml:space="preserve">20 років </w:t>
      </w:r>
      <w:r w:rsidR="00FE026C">
        <w:rPr>
          <w:lang w:val="uk-UA"/>
        </w:rPr>
        <w:t>очолював</w:t>
      </w:r>
      <w:r w:rsidR="00971CA2">
        <w:rPr>
          <w:lang w:val="uk-UA"/>
        </w:rPr>
        <w:t xml:space="preserve"> Товариство п</w:t>
      </w:r>
      <w:r w:rsidR="00727169">
        <w:rPr>
          <w:lang w:val="uk-UA"/>
        </w:rPr>
        <w:t>риятелів Ал</w:t>
      </w:r>
      <w:r w:rsidR="00BB691D">
        <w:rPr>
          <w:lang w:val="uk-UA"/>
        </w:rPr>
        <w:t>ь</w:t>
      </w:r>
      <w:r w:rsidR="00727169">
        <w:rPr>
          <w:lang w:val="uk-UA"/>
        </w:rPr>
        <w:t xml:space="preserve">бертського </w:t>
      </w:r>
      <w:r w:rsidR="00971CA2">
        <w:rPr>
          <w:lang w:val="uk-UA"/>
        </w:rPr>
        <w:t>у</w:t>
      </w:r>
      <w:r w:rsidR="00727169">
        <w:rPr>
          <w:lang w:val="uk-UA"/>
        </w:rPr>
        <w:t>ніверситету</w:t>
      </w:r>
      <w:r w:rsidR="0094160A">
        <w:rPr>
          <w:lang w:val="uk-UA"/>
        </w:rPr>
        <w:t xml:space="preserve">. </w:t>
      </w:r>
      <w:r w:rsidR="00162F14">
        <w:rPr>
          <w:lang w:val="uk-UA"/>
        </w:rPr>
        <w:t>У 195</w:t>
      </w:r>
      <w:r w:rsidR="007762F5">
        <w:rPr>
          <w:lang w:val="uk-UA"/>
        </w:rPr>
        <w:t>8 р. п.</w:t>
      </w:r>
      <w:r w:rsidR="00162F14">
        <w:rPr>
          <w:lang w:val="uk-UA"/>
        </w:rPr>
        <w:t xml:space="preserve"> Саварин </w:t>
      </w:r>
      <w:r w:rsidR="007762F5">
        <w:rPr>
          <w:lang w:val="uk-UA"/>
        </w:rPr>
        <w:t xml:space="preserve">доклав </w:t>
      </w:r>
      <w:r w:rsidR="006A180C">
        <w:rPr>
          <w:lang w:val="uk-UA"/>
        </w:rPr>
        <w:t xml:space="preserve">чимало </w:t>
      </w:r>
      <w:r w:rsidR="007762F5">
        <w:rPr>
          <w:lang w:val="uk-UA"/>
        </w:rPr>
        <w:t>зусиль для в</w:t>
      </w:r>
      <w:r w:rsidR="00162F14">
        <w:rPr>
          <w:lang w:val="uk-UA"/>
        </w:rPr>
        <w:t>ведення української мови в середніх школах</w:t>
      </w:r>
      <w:r w:rsidR="00BB691D">
        <w:rPr>
          <w:lang w:val="uk-UA"/>
        </w:rPr>
        <w:t xml:space="preserve"> </w:t>
      </w:r>
      <w:r w:rsidR="00BB691D" w:rsidRPr="00EF1723">
        <w:rPr>
          <w:lang w:val="uk-UA"/>
        </w:rPr>
        <w:t xml:space="preserve">Альберти </w:t>
      </w:r>
      <w:r w:rsidR="001B156B">
        <w:rPr>
          <w:lang w:val="uk-UA"/>
        </w:rPr>
        <w:t>і А</w:t>
      </w:r>
      <w:r w:rsidR="00162F14">
        <w:rPr>
          <w:lang w:val="uk-UA"/>
        </w:rPr>
        <w:t>л</w:t>
      </w:r>
      <w:r w:rsidR="00727169">
        <w:rPr>
          <w:lang w:val="uk-UA"/>
        </w:rPr>
        <w:t>ь</w:t>
      </w:r>
      <w:r w:rsidR="00162F14">
        <w:rPr>
          <w:lang w:val="uk-UA"/>
        </w:rPr>
        <w:t>берт</w:t>
      </w:r>
      <w:r w:rsidR="001B156B">
        <w:rPr>
          <w:lang w:val="uk-UA"/>
        </w:rPr>
        <w:t>ському у</w:t>
      </w:r>
      <w:r w:rsidR="00D736DA">
        <w:rPr>
          <w:lang w:val="uk-UA"/>
        </w:rPr>
        <w:t>ніверситет</w:t>
      </w:r>
      <w:r w:rsidR="001B156B">
        <w:rPr>
          <w:lang w:val="uk-UA"/>
        </w:rPr>
        <w:t xml:space="preserve">і, </w:t>
      </w:r>
      <w:r w:rsidR="007762F5">
        <w:rPr>
          <w:lang w:val="uk-UA"/>
        </w:rPr>
        <w:t>а також для</w:t>
      </w:r>
      <w:r w:rsidR="001B156B">
        <w:rPr>
          <w:lang w:val="uk-UA"/>
        </w:rPr>
        <w:t xml:space="preserve"> </w:t>
      </w:r>
      <w:r w:rsidR="004E62FE">
        <w:rPr>
          <w:lang w:val="uk-UA"/>
        </w:rPr>
        <w:t xml:space="preserve">заснування видавництва </w:t>
      </w:r>
      <w:r w:rsidR="007762F5">
        <w:rPr>
          <w:lang w:val="uk-UA"/>
        </w:rPr>
        <w:t>«</w:t>
      </w:r>
      <w:r w:rsidR="004E62FE">
        <w:rPr>
          <w:lang w:val="uk-UA"/>
        </w:rPr>
        <w:t>Ґейтвей</w:t>
      </w:r>
      <w:r w:rsidR="007762F5">
        <w:rPr>
          <w:lang w:val="uk-UA"/>
        </w:rPr>
        <w:t>»</w:t>
      </w:r>
      <w:r w:rsidR="004E62FE">
        <w:rPr>
          <w:lang w:val="uk-UA"/>
        </w:rPr>
        <w:t>,</w:t>
      </w:r>
      <w:r w:rsidR="007762F5">
        <w:rPr>
          <w:lang w:val="uk-UA"/>
        </w:rPr>
        <w:t xml:space="preserve"> яке готувало навчальні матеріяли українською мовою. </w:t>
      </w:r>
      <w:r w:rsidR="00FA23EF">
        <w:rPr>
          <w:lang w:val="uk-UA"/>
        </w:rPr>
        <w:t>У</w:t>
      </w:r>
      <w:r w:rsidR="00162F14">
        <w:rPr>
          <w:lang w:val="uk-UA"/>
        </w:rPr>
        <w:t xml:space="preserve"> 197</w:t>
      </w:r>
      <w:r w:rsidR="00FA23EF">
        <w:rPr>
          <w:lang w:val="uk-UA"/>
        </w:rPr>
        <w:t>1 р. він був одним із тих, хто вплинув на прем’єр-міністра Канади П’єра Трюдо</w:t>
      </w:r>
      <w:r w:rsidR="004046F4">
        <w:rPr>
          <w:lang w:val="uk-UA"/>
        </w:rPr>
        <w:t xml:space="preserve"> проголосити </w:t>
      </w:r>
      <w:r w:rsidR="006A180C">
        <w:rPr>
          <w:lang w:val="uk-UA"/>
        </w:rPr>
        <w:t>політик</w:t>
      </w:r>
      <w:r w:rsidR="004046F4">
        <w:rPr>
          <w:lang w:val="uk-UA"/>
        </w:rPr>
        <w:t>у</w:t>
      </w:r>
      <w:r w:rsidR="006A180C">
        <w:rPr>
          <w:lang w:val="uk-UA"/>
        </w:rPr>
        <w:t xml:space="preserve"> </w:t>
      </w:r>
      <w:r w:rsidR="00162F14">
        <w:rPr>
          <w:lang w:val="uk-UA"/>
        </w:rPr>
        <w:t>багатокультурности</w:t>
      </w:r>
      <w:r w:rsidR="004046F4">
        <w:rPr>
          <w:lang w:val="uk-UA"/>
        </w:rPr>
        <w:t xml:space="preserve">. </w:t>
      </w:r>
      <w:r w:rsidR="00C46F5B">
        <w:rPr>
          <w:lang w:val="uk-UA"/>
        </w:rPr>
        <w:t xml:space="preserve">Це дало змогу відкрити </w:t>
      </w:r>
      <w:r w:rsidR="00D736DA">
        <w:rPr>
          <w:lang w:val="uk-UA"/>
        </w:rPr>
        <w:t xml:space="preserve"> двомовн</w:t>
      </w:r>
      <w:r w:rsidR="00C46F5B">
        <w:rPr>
          <w:lang w:val="uk-UA"/>
        </w:rPr>
        <w:t>і</w:t>
      </w:r>
      <w:r w:rsidR="00D736DA">
        <w:rPr>
          <w:lang w:val="uk-UA"/>
        </w:rPr>
        <w:t xml:space="preserve"> шк</w:t>
      </w:r>
      <w:r w:rsidR="00C46F5B">
        <w:rPr>
          <w:lang w:val="uk-UA"/>
        </w:rPr>
        <w:t xml:space="preserve">оли та </w:t>
      </w:r>
      <w:r w:rsidR="00D736DA">
        <w:rPr>
          <w:lang w:val="uk-UA"/>
        </w:rPr>
        <w:t>заснува</w:t>
      </w:r>
      <w:r w:rsidR="00C46F5B">
        <w:rPr>
          <w:lang w:val="uk-UA"/>
        </w:rPr>
        <w:t>ти</w:t>
      </w:r>
      <w:r w:rsidR="006A180C">
        <w:rPr>
          <w:lang w:val="uk-UA"/>
        </w:rPr>
        <w:t xml:space="preserve"> </w:t>
      </w:r>
      <w:r w:rsidR="00C46F5B">
        <w:rPr>
          <w:lang w:val="uk-UA"/>
        </w:rPr>
        <w:t>КІУС</w:t>
      </w:r>
      <w:r w:rsidR="00F015C3">
        <w:rPr>
          <w:lang w:val="uk-UA"/>
        </w:rPr>
        <w:t xml:space="preserve"> </w:t>
      </w:r>
      <w:r w:rsidR="00C46F5B">
        <w:rPr>
          <w:lang w:val="uk-UA"/>
        </w:rPr>
        <w:t>і</w:t>
      </w:r>
      <w:r w:rsidR="00F015C3">
        <w:rPr>
          <w:lang w:val="uk-UA"/>
        </w:rPr>
        <w:t xml:space="preserve"> Сел</w:t>
      </w:r>
      <w:r w:rsidR="00C46F5B">
        <w:rPr>
          <w:lang w:val="uk-UA"/>
        </w:rPr>
        <w:t>о</w:t>
      </w:r>
      <w:r w:rsidR="00F015C3">
        <w:rPr>
          <w:lang w:val="uk-UA"/>
        </w:rPr>
        <w:t xml:space="preserve"> </w:t>
      </w:r>
      <w:r w:rsidR="00405FD2">
        <w:rPr>
          <w:lang w:val="uk-UA"/>
        </w:rPr>
        <w:t xml:space="preserve">спадщини </w:t>
      </w:r>
      <w:r w:rsidR="00F015C3">
        <w:rPr>
          <w:lang w:val="uk-UA"/>
        </w:rPr>
        <w:t>української культур</w:t>
      </w:r>
      <w:r w:rsidR="00405FD2">
        <w:rPr>
          <w:lang w:val="uk-UA"/>
        </w:rPr>
        <w:t>и</w:t>
      </w:r>
      <w:r w:rsidR="00F015C3">
        <w:rPr>
          <w:lang w:val="uk-UA"/>
        </w:rPr>
        <w:t xml:space="preserve"> </w:t>
      </w:r>
      <w:r w:rsidR="00C46F5B">
        <w:rPr>
          <w:lang w:val="uk-UA"/>
        </w:rPr>
        <w:t>на території заповідника «Елк Айленд Парк», а також сприяло зведенню в Едмонтоні першого</w:t>
      </w:r>
      <w:r w:rsidR="00F015C3">
        <w:rPr>
          <w:lang w:val="uk-UA"/>
        </w:rPr>
        <w:t xml:space="preserve"> в світі </w:t>
      </w:r>
      <w:r w:rsidR="00F015C3">
        <w:rPr>
          <w:lang w:val="uk-UA"/>
        </w:rPr>
        <w:lastRenderedPageBreak/>
        <w:t>пам</w:t>
      </w:r>
      <w:r w:rsidR="00C46F5B">
        <w:rPr>
          <w:lang w:val="uk-UA"/>
        </w:rPr>
        <w:t>’</w:t>
      </w:r>
      <w:r w:rsidR="00F015C3">
        <w:rPr>
          <w:lang w:val="uk-UA"/>
        </w:rPr>
        <w:t xml:space="preserve">ятника жертвам </w:t>
      </w:r>
      <w:r w:rsidR="00C46F5B">
        <w:rPr>
          <w:lang w:val="uk-UA"/>
        </w:rPr>
        <w:t>Г</w:t>
      </w:r>
      <w:r w:rsidR="00F015C3">
        <w:rPr>
          <w:lang w:val="uk-UA"/>
        </w:rPr>
        <w:t>олодомору</w:t>
      </w:r>
      <w:r w:rsidR="00210CC6" w:rsidRPr="00EF1723">
        <w:rPr>
          <w:lang w:val="uk-UA"/>
        </w:rPr>
        <w:t xml:space="preserve"> </w:t>
      </w:r>
      <w:r w:rsidR="00210CC6">
        <w:rPr>
          <w:lang w:val="uk-UA"/>
        </w:rPr>
        <w:t>перед міською управою</w:t>
      </w:r>
      <w:r w:rsidR="00C772EA">
        <w:rPr>
          <w:lang w:val="uk-UA"/>
        </w:rPr>
        <w:t xml:space="preserve"> </w:t>
      </w:r>
      <w:r w:rsidR="00155A9F">
        <w:rPr>
          <w:lang w:val="uk-UA"/>
        </w:rPr>
        <w:t>та домів опіки св. Михаїла й</w:t>
      </w:r>
      <w:r w:rsidR="00FE026C">
        <w:rPr>
          <w:lang w:val="uk-UA"/>
        </w:rPr>
        <w:t xml:space="preserve"> </w:t>
      </w:r>
      <w:r w:rsidR="00C46F5B">
        <w:rPr>
          <w:lang w:val="uk-UA"/>
        </w:rPr>
        <w:t>«</w:t>
      </w:r>
      <w:r w:rsidR="00FE026C">
        <w:rPr>
          <w:lang w:val="uk-UA"/>
        </w:rPr>
        <w:t>Верховина</w:t>
      </w:r>
      <w:r w:rsidR="00C46F5B">
        <w:rPr>
          <w:lang w:val="uk-UA"/>
        </w:rPr>
        <w:t>»</w:t>
      </w:r>
      <w:r w:rsidR="001B156B">
        <w:rPr>
          <w:lang w:val="uk-UA"/>
        </w:rPr>
        <w:t>.</w:t>
      </w:r>
    </w:p>
    <w:p w:rsidR="006B4AE1" w:rsidRDefault="0094160A" w:rsidP="00DE3056">
      <w:pPr>
        <w:pStyle w:val="Body"/>
        <w:rPr>
          <w:lang w:val="uk-UA"/>
        </w:rPr>
      </w:pPr>
      <w:r>
        <w:rPr>
          <w:lang w:val="uk-UA"/>
        </w:rPr>
        <w:t>Оля Саварин</w:t>
      </w:r>
      <w:r w:rsidR="00B51178">
        <w:rPr>
          <w:lang w:val="uk-UA"/>
        </w:rPr>
        <w:t xml:space="preserve"> (з дому Ко</w:t>
      </w:r>
      <w:r w:rsidR="00FD6955">
        <w:rPr>
          <w:lang w:val="uk-UA"/>
        </w:rPr>
        <w:t>б</w:t>
      </w:r>
      <w:r w:rsidR="00B51178">
        <w:rPr>
          <w:lang w:val="uk-UA"/>
        </w:rPr>
        <w:t>зар</w:t>
      </w:r>
      <w:r w:rsidR="00FD6955">
        <w:rPr>
          <w:lang w:val="uk-UA"/>
        </w:rPr>
        <w:t xml:space="preserve"> Пристаєцька</w:t>
      </w:r>
      <w:r w:rsidR="00B51178">
        <w:rPr>
          <w:lang w:val="uk-UA"/>
        </w:rPr>
        <w:t>)</w:t>
      </w:r>
      <w:r>
        <w:rPr>
          <w:lang w:val="uk-UA"/>
        </w:rPr>
        <w:t xml:space="preserve"> народилася 1930 р. в с. Жизномир біля Бучача на Тернопільщині. </w:t>
      </w:r>
      <w:r w:rsidR="00B51178">
        <w:rPr>
          <w:lang w:val="uk-UA"/>
        </w:rPr>
        <w:t xml:space="preserve">Навчання розпочала в Україні, продовжила в Німеччині, а закінчила вже </w:t>
      </w:r>
      <w:r w:rsidR="00AB6907">
        <w:rPr>
          <w:lang w:val="uk-UA"/>
        </w:rPr>
        <w:t>в Альберті. По закінченні Альбертського коледжу працюва</w:t>
      </w:r>
      <w:r w:rsidR="00CE3017">
        <w:rPr>
          <w:lang w:val="uk-UA"/>
        </w:rPr>
        <w:t>ла</w:t>
      </w:r>
      <w:r w:rsidR="00AB6907">
        <w:rPr>
          <w:lang w:val="uk-UA"/>
        </w:rPr>
        <w:t xml:space="preserve"> правничою секр</w:t>
      </w:r>
      <w:r w:rsidR="00CE3017">
        <w:rPr>
          <w:lang w:val="uk-UA"/>
        </w:rPr>
        <w:t>е</w:t>
      </w:r>
      <w:r w:rsidR="00AB6907">
        <w:rPr>
          <w:lang w:val="uk-UA"/>
        </w:rPr>
        <w:t>та</w:t>
      </w:r>
      <w:r w:rsidR="00CE3017">
        <w:rPr>
          <w:lang w:val="uk-UA"/>
        </w:rPr>
        <w:t>р</w:t>
      </w:r>
      <w:r w:rsidR="00AB6907">
        <w:rPr>
          <w:lang w:val="uk-UA"/>
        </w:rPr>
        <w:t xml:space="preserve">кою в </w:t>
      </w:r>
      <w:r w:rsidR="00E26058">
        <w:rPr>
          <w:lang w:val="uk-UA"/>
        </w:rPr>
        <w:t>бюрі</w:t>
      </w:r>
      <w:r w:rsidR="00AB6907">
        <w:rPr>
          <w:lang w:val="uk-UA"/>
        </w:rPr>
        <w:t xml:space="preserve"> свого чоловіка</w:t>
      </w:r>
      <w:r w:rsidR="00C772EA">
        <w:rPr>
          <w:lang w:val="uk-UA"/>
        </w:rPr>
        <w:t>.</w:t>
      </w:r>
      <w:r w:rsidR="00AB6907">
        <w:rPr>
          <w:lang w:val="uk-UA"/>
        </w:rPr>
        <w:t xml:space="preserve"> Була активною в українському й канадському </w:t>
      </w:r>
      <w:r w:rsidR="007D5B5F">
        <w:rPr>
          <w:lang w:val="uk-UA"/>
        </w:rPr>
        <w:t>громадському</w:t>
      </w:r>
      <w:r w:rsidR="00A57874">
        <w:rPr>
          <w:lang w:val="uk-UA"/>
        </w:rPr>
        <w:t xml:space="preserve"> </w:t>
      </w:r>
      <w:r w:rsidR="008D0EC4">
        <w:rPr>
          <w:lang w:val="uk-UA"/>
        </w:rPr>
        <w:t>житті</w:t>
      </w:r>
      <w:r w:rsidR="00AB6907">
        <w:rPr>
          <w:lang w:val="uk-UA"/>
        </w:rPr>
        <w:t>,</w:t>
      </w:r>
      <w:r w:rsidR="00A57874">
        <w:rPr>
          <w:lang w:val="uk-UA"/>
        </w:rPr>
        <w:t xml:space="preserve"> </w:t>
      </w:r>
      <w:r w:rsidR="00AB6907">
        <w:rPr>
          <w:lang w:val="uk-UA"/>
        </w:rPr>
        <w:t>зокрема в Пласті</w:t>
      </w:r>
      <w:r w:rsidR="0070678C">
        <w:rPr>
          <w:lang w:val="uk-UA"/>
        </w:rPr>
        <w:t xml:space="preserve"> (</w:t>
      </w:r>
      <w:r w:rsidR="00C772EA">
        <w:rPr>
          <w:lang w:val="uk-UA"/>
        </w:rPr>
        <w:t xml:space="preserve">нагороджена відзнаками  </w:t>
      </w:r>
      <w:r w:rsidR="0070678C">
        <w:rPr>
          <w:lang w:val="uk-UA"/>
        </w:rPr>
        <w:t>св. Юрі</w:t>
      </w:r>
      <w:r w:rsidR="00C772EA">
        <w:rPr>
          <w:lang w:val="uk-UA"/>
        </w:rPr>
        <w:t xml:space="preserve">я </w:t>
      </w:r>
      <w:r w:rsidR="00A57874">
        <w:rPr>
          <w:lang w:val="uk-UA"/>
        </w:rPr>
        <w:t>і</w:t>
      </w:r>
      <w:r w:rsidR="0070678C">
        <w:rPr>
          <w:lang w:val="uk-UA"/>
        </w:rPr>
        <w:t xml:space="preserve"> Вічн</w:t>
      </w:r>
      <w:r w:rsidR="00C772EA">
        <w:rPr>
          <w:lang w:val="uk-UA"/>
        </w:rPr>
        <w:t xml:space="preserve">ого </w:t>
      </w:r>
      <w:r w:rsidR="0070678C">
        <w:rPr>
          <w:lang w:val="uk-UA"/>
        </w:rPr>
        <w:t>вог</w:t>
      </w:r>
      <w:r w:rsidR="00A57874">
        <w:rPr>
          <w:lang w:val="uk-UA"/>
        </w:rPr>
        <w:t>н</w:t>
      </w:r>
      <w:r w:rsidR="00C772EA">
        <w:rPr>
          <w:lang w:val="uk-UA"/>
        </w:rPr>
        <w:t>ю</w:t>
      </w:r>
      <w:r w:rsidR="00E26058">
        <w:rPr>
          <w:lang w:val="uk-UA"/>
        </w:rPr>
        <w:t xml:space="preserve"> в сріблі</w:t>
      </w:r>
      <w:r w:rsidR="0070678C">
        <w:rPr>
          <w:lang w:val="uk-UA"/>
        </w:rPr>
        <w:t>)</w:t>
      </w:r>
      <w:r w:rsidR="00AB6907">
        <w:rPr>
          <w:lang w:val="uk-UA"/>
        </w:rPr>
        <w:t xml:space="preserve">, Лізі українських </w:t>
      </w:r>
      <w:r w:rsidR="006947EA">
        <w:rPr>
          <w:lang w:val="uk-UA"/>
        </w:rPr>
        <w:t>католиц</w:t>
      </w:r>
      <w:r w:rsidR="00AB6907">
        <w:rPr>
          <w:lang w:val="uk-UA"/>
        </w:rPr>
        <w:t>ьких жінок Канади</w:t>
      </w:r>
      <w:r w:rsidR="00FD6955">
        <w:rPr>
          <w:lang w:val="uk-UA"/>
        </w:rPr>
        <w:t xml:space="preserve"> (</w:t>
      </w:r>
      <w:r w:rsidR="0070678C">
        <w:rPr>
          <w:lang w:val="uk-UA"/>
        </w:rPr>
        <w:t xml:space="preserve">культурно-освітня референтка, </w:t>
      </w:r>
      <w:r w:rsidR="00FD6955">
        <w:rPr>
          <w:lang w:val="uk-UA"/>
        </w:rPr>
        <w:t>почесн</w:t>
      </w:r>
      <w:r w:rsidR="00C772EA">
        <w:rPr>
          <w:lang w:val="uk-UA"/>
        </w:rPr>
        <w:t xml:space="preserve">ий </w:t>
      </w:r>
      <w:r w:rsidR="00FD6955">
        <w:rPr>
          <w:lang w:val="uk-UA"/>
        </w:rPr>
        <w:t>член)</w:t>
      </w:r>
      <w:r w:rsidR="00AF0995">
        <w:rPr>
          <w:lang w:val="uk-UA"/>
        </w:rPr>
        <w:t xml:space="preserve">, для якої </w:t>
      </w:r>
      <w:r w:rsidR="00405FD2">
        <w:rPr>
          <w:lang w:val="uk-UA"/>
        </w:rPr>
        <w:t xml:space="preserve">протягом 20 років </w:t>
      </w:r>
      <w:r w:rsidR="00AF0995">
        <w:rPr>
          <w:lang w:val="uk-UA"/>
        </w:rPr>
        <w:t>вела музичну радіопрограму</w:t>
      </w:r>
      <w:r w:rsidR="0082441C">
        <w:rPr>
          <w:lang w:val="uk-UA"/>
        </w:rPr>
        <w:t>;</w:t>
      </w:r>
      <w:r w:rsidR="00AB6907">
        <w:rPr>
          <w:lang w:val="uk-UA"/>
        </w:rPr>
        <w:t xml:space="preserve"> </w:t>
      </w:r>
      <w:r w:rsidR="00253CC0">
        <w:rPr>
          <w:lang w:val="uk-UA"/>
        </w:rPr>
        <w:t xml:space="preserve">30 </w:t>
      </w:r>
      <w:r w:rsidR="0082441C">
        <w:rPr>
          <w:lang w:val="uk-UA"/>
        </w:rPr>
        <w:t>років</w:t>
      </w:r>
      <w:r w:rsidR="00253CC0">
        <w:rPr>
          <w:lang w:val="uk-UA"/>
        </w:rPr>
        <w:t xml:space="preserve"> </w:t>
      </w:r>
      <w:r w:rsidR="00912316">
        <w:rPr>
          <w:lang w:val="uk-UA"/>
        </w:rPr>
        <w:t xml:space="preserve">співала </w:t>
      </w:r>
      <w:r w:rsidR="00253CC0">
        <w:rPr>
          <w:lang w:val="uk-UA"/>
        </w:rPr>
        <w:t xml:space="preserve">у </w:t>
      </w:r>
      <w:r w:rsidR="00AB6907">
        <w:rPr>
          <w:lang w:val="uk-UA"/>
        </w:rPr>
        <w:t>хорі «Дніпро»</w:t>
      </w:r>
      <w:r w:rsidR="00253CC0">
        <w:rPr>
          <w:lang w:val="uk-UA"/>
        </w:rPr>
        <w:t>,</w:t>
      </w:r>
      <w:r w:rsidR="00AB6907">
        <w:rPr>
          <w:lang w:val="uk-UA"/>
        </w:rPr>
        <w:t xml:space="preserve"> </w:t>
      </w:r>
      <w:r w:rsidR="0082441C">
        <w:rPr>
          <w:lang w:val="uk-UA"/>
        </w:rPr>
        <w:t>15 років була секретар</w:t>
      </w:r>
      <w:r w:rsidR="00E73692">
        <w:rPr>
          <w:lang w:val="uk-UA"/>
        </w:rPr>
        <w:t>кою</w:t>
      </w:r>
      <w:r w:rsidR="0082441C">
        <w:rPr>
          <w:lang w:val="uk-UA"/>
        </w:rPr>
        <w:t xml:space="preserve"> </w:t>
      </w:r>
      <w:r w:rsidR="00AB6907">
        <w:rPr>
          <w:lang w:val="uk-UA"/>
        </w:rPr>
        <w:t>Альбертсько</w:t>
      </w:r>
      <w:r w:rsidR="00405FD2">
        <w:rPr>
          <w:lang w:val="uk-UA"/>
        </w:rPr>
        <w:t>го</w:t>
      </w:r>
      <w:r w:rsidR="00AB6907">
        <w:rPr>
          <w:lang w:val="uk-UA"/>
        </w:rPr>
        <w:t xml:space="preserve"> товариств</w:t>
      </w:r>
      <w:r w:rsidR="00405FD2">
        <w:rPr>
          <w:lang w:val="uk-UA"/>
        </w:rPr>
        <w:t>а</w:t>
      </w:r>
      <w:r w:rsidR="00AB6907">
        <w:rPr>
          <w:lang w:val="uk-UA"/>
        </w:rPr>
        <w:t xml:space="preserve"> з</w:t>
      </w:r>
      <w:r w:rsidR="008D0EC4">
        <w:rPr>
          <w:lang w:val="uk-UA"/>
        </w:rPr>
        <w:t xml:space="preserve">береження української культури, </w:t>
      </w:r>
      <w:r w:rsidR="0082441C">
        <w:rPr>
          <w:lang w:val="uk-UA"/>
        </w:rPr>
        <w:t>президентом і секретар</w:t>
      </w:r>
      <w:r w:rsidR="00E73692">
        <w:rPr>
          <w:lang w:val="uk-UA"/>
        </w:rPr>
        <w:t>кою</w:t>
      </w:r>
      <w:r w:rsidR="0082441C">
        <w:rPr>
          <w:lang w:val="uk-UA"/>
        </w:rPr>
        <w:t xml:space="preserve"> </w:t>
      </w:r>
      <w:r w:rsidR="00253CC0">
        <w:rPr>
          <w:lang w:val="uk-UA"/>
        </w:rPr>
        <w:t xml:space="preserve">в </w:t>
      </w:r>
      <w:r w:rsidR="008D0EC4">
        <w:rPr>
          <w:lang w:val="uk-UA"/>
        </w:rPr>
        <w:t>Конґресі українців Канади</w:t>
      </w:r>
      <w:r w:rsidR="0082441C">
        <w:rPr>
          <w:lang w:val="uk-UA"/>
        </w:rPr>
        <w:t xml:space="preserve"> Едмонтону</w:t>
      </w:r>
      <w:r w:rsidR="0070678C">
        <w:rPr>
          <w:lang w:val="uk-UA"/>
        </w:rPr>
        <w:t xml:space="preserve"> </w:t>
      </w:r>
      <w:r w:rsidR="00253CC0">
        <w:rPr>
          <w:lang w:val="uk-UA"/>
        </w:rPr>
        <w:t>(</w:t>
      </w:r>
      <w:r w:rsidR="00A57874">
        <w:rPr>
          <w:lang w:val="uk-UA"/>
        </w:rPr>
        <w:t xml:space="preserve">відзначена </w:t>
      </w:r>
      <w:r w:rsidR="008D0EC4">
        <w:rPr>
          <w:lang w:val="uk-UA"/>
        </w:rPr>
        <w:t>Шевченківськ</w:t>
      </w:r>
      <w:r w:rsidR="00A57874">
        <w:rPr>
          <w:lang w:val="uk-UA"/>
        </w:rPr>
        <w:t xml:space="preserve">ою </w:t>
      </w:r>
      <w:r w:rsidR="008D0EC4">
        <w:rPr>
          <w:lang w:val="uk-UA"/>
        </w:rPr>
        <w:t>медал</w:t>
      </w:r>
      <w:r w:rsidR="0082441C">
        <w:rPr>
          <w:lang w:val="uk-UA"/>
        </w:rPr>
        <w:t>л</w:t>
      </w:r>
      <w:r w:rsidR="00A57874">
        <w:rPr>
          <w:lang w:val="uk-UA"/>
        </w:rPr>
        <w:t>ю</w:t>
      </w:r>
      <w:r w:rsidR="00253CC0">
        <w:rPr>
          <w:lang w:val="uk-UA"/>
        </w:rPr>
        <w:t xml:space="preserve"> і гетьман</w:t>
      </w:r>
      <w:r w:rsidR="00210CC6">
        <w:rPr>
          <w:lang w:val="uk-UA"/>
        </w:rPr>
        <w:t>ською нагородою</w:t>
      </w:r>
      <w:r w:rsidR="0082441C">
        <w:rPr>
          <w:lang w:val="uk-UA"/>
        </w:rPr>
        <w:t xml:space="preserve"> </w:t>
      </w:r>
      <w:r w:rsidR="00253CC0">
        <w:rPr>
          <w:lang w:val="uk-UA"/>
        </w:rPr>
        <w:t>П</w:t>
      </w:r>
      <w:r w:rsidR="0082441C">
        <w:rPr>
          <w:lang w:val="uk-UA"/>
        </w:rPr>
        <w:t>ровінційно</w:t>
      </w:r>
      <w:r w:rsidR="00210CC6">
        <w:rPr>
          <w:lang w:val="uk-UA"/>
        </w:rPr>
        <w:t>ї</w:t>
      </w:r>
      <w:r w:rsidR="0082441C">
        <w:rPr>
          <w:lang w:val="uk-UA"/>
        </w:rPr>
        <w:t xml:space="preserve"> </w:t>
      </w:r>
      <w:r w:rsidR="00405FD2">
        <w:rPr>
          <w:lang w:val="uk-UA"/>
        </w:rPr>
        <w:t>р</w:t>
      </w:r>
      <w:r w:rsidR="0082441C">
        <w:rPr>
          <w:lang w:val="uk-UA"/>
        </w:rPr>
        <w:t>ади</w:t>
      </w:r>
      <w:r w:rsidR="00253CC0">
        <w:rPr>
          <w:lang w:val="uk-UA"/>
        </w:rPr>
        <w:t xml:space="preserve"> КУК)</w:t>
      </w:r>
      <w:r w:rsidR="00405FD2">
        <w:rPr>
          <w:lang w:val="uk-UA"/>
        </w:rPr>
        <w:t xml:space="preserve"> та</w:t>
      </w:r>
      <w:r w:rsidR="00253CC0">
        <w:rPr>
          <w:lang w:val="uk-UA"/>
        </w:rPr>
        <w:t xml:space="preserve"> </w:t>
      </w:r>
      <w:r w:rsidR="008D0EC4">
        <w:rPr>
          <w:lang w:val="uk-UA"/>
        </w:rPr>
        <w:t xml:space="preserve">активним членом </w:t>
      </w:r>
      <w:r w:rsidR="00405FD2">
        <w:rPr>
          <w:lang w:val="uk-UA"/>
        </w:rPr>
        <w:t>К</w:t>
      </w:r>
      <w:r w:rsidR="008D0EC4">
        <w:rPr>
          <w:lang w:val="uk-UA"/>
        </w:rPr>
        <w:t>онсервативної партії Альберти і Канади</w:t>
      </w:r>
      <w:r w:rsidR="00405FD2">
        <w:rPr>
          <w:lang w:val="uk-UA"/>
        </w:rPr>
        <w:t>. Пані Саварин</w:t>
      </w:r>
      <w:r w:rsidR="00C85D30">
        <w:rPr>
          <w:lang w:val="uk-UA"/>
        </w:rPr>
        <w:t xml:space="preserve"> супро</w:t>
      </w:r>
      <w:r w:rsidR="006B4AE1">
        <w:rPr>
          <w:lang w:val="uk-UA"/>
        </w:rPr>
        <w:t xml:space="preserve">воджувала й допомагала </w:t>
      </w:r>
      <w:r w:rsidR="00405FD2">
        <w:rPr>
          <w:lang w:val="uk-UA"/>
        </w:rPr>
        <w:t>своєму чоловікові</w:t>
      </w:r>
      <w:r w:rsidR="006B4AE1">
        <w:rPr>
          <w:lang w:val="uk-UA"/>
        </w:rPr>
        <w:t xml:space="preserve"> в його численних проєктах і поїздках.</w:t>
      </w:r>
    </w:p>
    <w:p w:rsidR="00AB6907" w:rsidRDefault="006B4AE1" w:rsidP="00DE3056">
      <w:pPr>
        <w:pStyle w:val="Body"/>
        <w:rPr>
          <w:lang w:val="uk-UA"/>
        </w:rPr>
      </w:pPr>
      <w:r>
        <w:rPr>
          <w:lang w:val="uk-UA"/>
        </w:rPr>
        <w:t>«А йшли ми з Олею скрізь, як два коники в парі, — згадує Петро Саварин у своїх спогадах «З собою взяли Україну» (2007). Відпочивати будемо на другому світі. А життя таке безмірно цікаве!» Заснування на</w:t>
      </w:r>
      <w:r w:rsidR="00E26058">
        <w:rPr>
          <w:lang w:val="uk-UA"/>
        </w:rPr>
        <w:t>городи ім. Петра й Олі Саварин</w:t>
      </w:r>
      <w:r w:rsidR="00E73692">
        <w:rPr>
          <w:lang w:val="uk-UA"/>
        </w:rPr>
        <w:t>их</w:t>
      </w:r>
      <w:r w:rsidR="00E26058">
        <w:rPr>
          <w:lang w:val="uk-UA"/>
        </w:rPr>
        <w:t xml:space="preserve"> </w:t>
      </w:r>
      <w:r w:rsidR="00405FD2">
        <w:rPr>
          <w:lang w:val="uk-UA"/>
        </w:rPr>
        <w:t>—</w:t>
      </w:r>
      <w:r w:rsidR="00E26058">
        <w:rPr>
          <w:lang w:val="uk-UA"/>
        </w:rPr>
        <w:t xml:space="preserve"> </w:t>
      </w:r>
      <w:r>
        <w:rPr>
          <w:lang w:val="uk-UA"/>
        </w:rPr>
        <w:t>це ще один здобуток цього унікального подружжя, який віднині служитиме українськ</w:t>
      </w:r>
      <w:r w:rsidR="00CE3017">
        <w:rPr>
          <w:lang w:val="uk-UA"/>
        </w:rPr>
        <w:t>ій</w:t>
      </w:r>
      <w:r>
        <w:rPr>
          <w:lang w:val="uk-UA"/>
        </w:rPr>
        <w:t xml:space="preserve"> </w:t>
      </w:r>
      <w:r w:rsidR="00CE3017">
        <w:rPr>
          <w:lang w:val="uk-UA"/>
        </w:rPr>
        <w:t>громад</w:t>
      </w:r>
      <w:r w:rsidR="00E26058">
        <w:rPr>
          <w:lang w:val="uk-UA"/>
        </w:rPr>
        <w:t xml:space="preserve">і </w:t>
      </w:r>
      <w:r>
        <w:rPr>
          <w:lang w:val="uk-UA"/>
        </w:rPr>
        <w:t>Канад</w:t>
      </w:r>
      <w:r w:rsidR="00CE3017">
        <w:rPr>
          <w:lang w:val="uk-UA"/>
        </w:rPr>
        <w:t>и</w:t>
      </w:r>
      <w:r>
        <w:rPr>
          <w:lang w:val="uk-UA"/>
        </w:rPr>
        <w:t xml:space="preserve"> та постійно нагадуватиме про щедрість, турботливість і далекоглядність її засновників.</w:t>
      </w:r>
    </w:p>
    <w:p w:rsidR="00E339EE" w:rsidRPr="00EF1723" w:rsidRDefault="00272D8A" w:rsidP="00E339EE">
      <w:pPr>
        <w:pStyle w:val="Body"/>
        <w:rPr>
          <w:szCs w:val="22"/>
          <w:lang w:val="ru-RU"/>
        </w:rPr>
      </w:pPr>
      <w:r w:rsidRPr="00EF1723">
        <w:rPr>
          <w:b/>
          <w:szCs w:val="22"/>
          <w:lang w:val="ru-RU"/>
        </w:rPr>
        <w:t>Фото</w:t>
      </w:r>
      <w:r w:rsidR="00D47386">
        <w:rPr>
          <w:b/>
          <w:szCs w:val="22"/>
          <w:lang w:val="uk-UA"/>
        </w:rPr>
        <w:t xml:space="preserve"> </w:t>
      </w:r>
      <w:r w:rsidR="00D47386" w:rsidRPr="00EF1723">
        <w:rPr>
          <w:b/>
          <w:szCs w:val="22"/>
          <w:lang w:val="ru-RU"/>
        </w:rPr>
        <w:t>(</w:t>
      </w:r>
      <w:r w:rsidR="00D47386" w:rsidRPr="00FF73D3">
        <w:rPr>
          <w:b/>
          <w:szCs w:val="22"/>
          <w:lang w:val="uk-UA"/>
        </w:rPr>
        <w:t>л‒п</w:t>
      </w:r>
      <w:r w:rsidR="00D47386" w:rsidRPr="00EF1723">
        <w:rPr>
          <w:b/>
          <w:szCs w:val="22"/>
          <w:lang w:val="ru-RU"/>
        </w:rPr>
        <w:t>)</w:t>
      </w:r>
      <w:r w:rsidR="00087FF7" w:rsidRPr="00EF1723">
        <w:rPr>
          <w:szCs w:val="22"/>
          <w:lang w:val="ru-RU"/>
        </w:rPr>
        <w:t>:</w:t>
      </w:r>
      <w:r w:rsidR="00242C07" w:rsidRPr="00EF1723">
        <w:rPr>
          <w:szCs w:val="22"/>
          <w:lang w:val="ru-RU"/>
        </w:rPr>
        <w:t xml:space="preserve"> </w:t>
      </w:r>
      <w:r w:rsidR="00D47386">
        <w:rPr>
          <w:szCs w:val="22"/>
          <w:lang w:val="uk-UA"/>
        </w:rPr>
        <w:t>Роман Шиян, Володимир Кравченко, Петро Саварин, Зенон Когут, Микола Сорока</w:t>
      </w:r>
      <w:r w:rsidR="00284A99" w:rsidRPr="00EF1723">
        <w:rPr>
          <w:szCs w:val="22"/>
          <w:lang w:val="ru-RU"/>
        </w:rPr>
        <w:t>.</w:t>
      </w:r>
    </w:p>
    <w:p w:rsidR="00205473" w:rsidRPr="00205473" w:rsidRDefault="00174611" w:rsidP="00205473">
      <w:pPr>
        <w:pStyle w:val="PR-CIUSINFO"/>
      </w:pPr>
      <w:r>
        <w:t>Канадськи</w:t>
      </w:r>
      <w:r w:rsidR="00205473" w:rsidRPr="00205473">
        <w:t>й інститут українських студій (КІУС</w:t>
      </w:r>
      <w:r w:rsidR="00205473" w:rsidRPr="00174611">
        <w:rPr>
          <w:szCs w:val="16"/>
        </w:rPr>
        <w:t xml:space="preserve">) </w:t>
      </w:r>
      <w:r w:rsidRPr="00EF1723">
        <w:rPr>
          <w:rFonts w:cs="Arial"/>
          <w:szCs w:val="16"/>
          <w:lang w:val="ru-RU"/>
        </w:rPr>
        <w:t>—</w:t>
      </w:r>
      <w:r w:rsidR="00205473" w:rsidRPr="00174611">
        <w:rPr>
          <w:szCs w:val="16"/>
        </w:rPr>
        <w:t xml:space="preserve"> провідний</w:t>
      </w:r>
      <w:r>
        <w:t xml:space="preserve"> осередок українознавчи</w:t>
      </w:r>
      <w:r w:rsidR="00205473" w:rsidRPr="00205473">
        <w:t xml:space="preserve">х студій </w:t>
      </w:r>
      <w:r>
        <w:t>п</w:t>
      </w:r>
      <w:r w:rsidR="00205473" w:rsidRPr="00205473">
        <w:t>оза межам</w:t>
      </w:r>
      <w:r>
        <w:t>и</w:t>
      </w:r>
      <w:r w:rsidR="0023016A">
        <w:t xml:space="preserve"> У</w:t>
      </w:r>
      <w:r w:rsidR="00205473" w:rsidRPr="00205473">
        <w:t xml:space="preserve">країни, </w:t>
      </w:r>
      <w:r w:rsidR="00DF05FE">
        <w:t>п</w:t>
      </w:r>
      <w:r w:rsidR="0023016A">
        <w:t xml:space="preserve">окликаний </w:t>
      </w:r>
      <w:r w:rsidR="00DF05FE">
        <w:t>р</w:t>
      </w:r>
      <w:r w:rsidR="0023016A">
        <w:t>озвивати нау</w:t>
      </w:r>
      <w:r w:rsidR="00205473" w:rsidRPr="00205473">
        <w:t xml:space="preserve">ково-дослідну роботу з української та українсько-канадської тематики. </w:t>
      </w:r>
      <w:r w:rsidR="0023016A">
        <w:t>Щоб отримати детальнішу інформа</w:t>
      </w:r>
      <w:r w:rsidR="00205473" w:rsidRPr="00205473">
        <w:t>цію, просимо відвідати наш веб-са</w:t>
      </w:r>
      <w:r w:rsidR="0023016A">
        <w:t>й</w:t>
      </w:r>
      <w:r w:rsidR="00205473" w:rsidRPr="00205473">
        <w:t>т www.cius.ca або зв’язатися з д-ром Богданом Клідом (780) 492-2972; cius@ualberta.ca.</w:t>
      </w:r>
    </w:p>
    <w:p w:rsidR="000F093D" w:rsidRPr="00EF1723" w:rsidRDefault="000F093D" w:rsidP="00205473">
      <w:pPr>
        <w:pStyle w:val="PR-CIUSINFO"/>
        <w:rPr>
          <w:lang w:val="ru-RU"/>
        </w:rPr>
      </w:pPr>
    </w:p>
    <w:p w:rsidR="001E5982" w:rsidRPr="003744D2" w:rsidRDefault="001E5982" w:rsidP="001E5982">
      <w:pPr>
        <w:pStyle w:val="PR-CIUSINFO"/>
      </w:pPr>
      <w:r>
        <w:t xml:space="preserve">Канадська фундація українських студій </w:t>
      </w:r>
      <w:r w:rsidRPr="00EF1723">
        <w:rPr>
          <w:rFonts w:cs="Arial"/>
          <w:szCs w:val="16"/>
          <w:lang w:val="ru-RU"/>
        </w:rPr>
        <w:t>—</w:t>
      </w:r>
      <w:r>
        <w:rPr>
          <w:rFonts w:cs="Arial"/>
          <w:szCs w:val="16"/>
        </w:rPr>
        <w:t xml:space="preserve"> неприбуткова доброчинна організація, покликана збирати кошти та інші ресурси </w:t>
      </w:r>
      <w:r w:rsidR="00C01887">
        <w:rPr>
          <w:rFonts w:cs="Arial"/>
          <w:szCs w:val="16"/>
        </w:rPr>
        <w:t>для постійного забезпечення й</w:t>
      </w:r>
      <w:r>
        <w:rPr>
          <w:rFonts w:cs="Arial"/>
          <w:szCs w:val="16"/>
        </w:rPr>
        <w:t xml:space="preserve"> підтримк</w:t>
      </w:r>
      <w:r w:rsidR="00C01887">
        <w:rPr>
          <w:rFonts w:cs="Arial"/>
          <w:szCs w:val="16"/>
        </w:rPr>
        <w:t>и</w:t>
      </w:r>
      <w:r>
        <w:rPr>
          <w:rFonts w:cs="Arial"/>
          <w:szCs w:val="16"/>
        </w:rPr>
        <w:t xml:space="preserve"> українських студій у Канаді. </w:t>
      </w:r>
      <w:r w:rsidR="00BE2BE7">
        <w:rPr>
          <w:rFonts w:cs="Arial"/>
          <w:szCs w:val="16"/>
        </w:rPr>
        <w:t xml:space="preserve">Діяльність КФУСу реалізуєтья на основі індивідуальних пожертв, заповітів та вічних фондів. Детальнішу інформацію про КФУС можна знайти на її веб-сайті </w:t>
      </w:r>
      <w:hyperlink r:id="rId8" w:history="1">
        <w:r w:rsidRPr="00A61BCF">
          <w:t>www.cfus.ca</w:t>
        </w:r>
      </w:hyperlink>
      <w:r w:rsidRPr="00EF1723">
        <w:rPr>
          <w:lang w:val="ru-RU"/>
        </w:rPr>
        <w:t>.</w:t>
      </w:r>
      <w:r>
        <w:t xml:space="preserve"> </w:t>
      </w:r>
    </w:p>
    <w:p w:rsidR="001E5982" w:rsidRPr="00EF1723" w:rsidRDefault="001E5982" w:rsidP="00205473">
      <w:pPr>
        <w:pStyle w:val="PR-CIUSINFO"/>
        <w:rPr>
          <w:lang w:val="ru-RU"/>
        </w:rPr>
      </w:pPr>
    </w:p>
    <w:p w:rsidR="0022716A" w:rsidRPr="00EF1723" w:rsidRDefault="0022716A">
      <w:pPr>
        <w:pStyle w:val="PR-CIUSINFO"/>
        <w:rPr>
          <w:lang w:val="ru-RU"/>
        </w:rPr>
      </w:pPr>
    </w:p>
    <w:sectPr w:rsidR="0022716A" w:rsidRPr="00EF1723" w:rsidSect="00205473">
      <w:headerReference w:type="default" r:id="rId9"/>
      <w:headerReference w:type="first" r:id="rId10"/>
      <w:pgSz w:w="12240" w:h="15840" w:code="1"/>
      <w:pgMar w:top="1800" w:right="1440" w:bottom="720" w:left="1440" w:header="792" w:footer="8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65" w:rsidRDefault="00C10065">
      <w:r>
        <w:separator/>
      </w:r>
    </w:p>
    <w:p w:rsidR="00C10065" w:rsidRDefault="00C10065"/>
  </w:endnote>
  <w:endnote w:type="continuationSeparator" w:id="0">
    <w:p w:rsidR="00C10065" w:rsidRDefault="00C10065">
      <w:r>
        <w:continuationSeparator/>
      </w:r>
    </w:p>
    <w:p w:rsidR="00C10065" w:rsidRDefault="00C100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65" w:rsidRDefault="00C10065">
      <w:r>
        <w:separator/>
      </w:r>
    </w:p>
    <w:p w:rsidR="00C10065" w:rsidRDefault="00C10065"/>
  </w:footnote>
  <w:footnote w:type="continuationSeparator" w:id="0">
    <w:p w:rsidR="00C10065" w:rsidRDefault="00C10065">
      <w:r>
        <w:continuationSeparator/>
      </w:r>
    </w:p>
    <w:p w:rsidR="00C10065" w:rsidRDefault="00C100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9A" w:rsidRPr="00250725" w:rsidRDefault="0061459A" w:rsidP="0061459A">
    <w:pPr>
      <w:pStyle w:val="LetterheadMain"/>
      <w:tabs>
        <w:tab w:val="right" w:pos="9360"/>
      </w:tabs>
      <w:ind w:left="-360" w:right="-360"/>
      <w:rPr>
        <w:b/>
        <w:bCs/>
      </w:rPr>
    </w:pPr>
    <w:r>
      <w:rPr>
        <w:b/>
        <w:bCs/>
      </w:rPr>
      <w:t>Ca</w:t>
    </w:r>
    <w:r w:rsidRPr="00250725">
      <w:rPr>
        <w:b/>
        <w:bCs/>
      </w:rPr>
      <w:t>nadian Institute of Ukrainian Studies</w:t>
    </w:r>
  </w:p>
  <w:p w:rsidR="000F093D" w:rsidRDefault="005342F2" w:rsidP="0061459A">
    <w:pPr>
      <w:pStyle w:val="LetterheadMain"/>
      <w:tabs>
        <w:tab w:val="right" w:pos="9720"/>
      </w:tabs>
      <w:ind w:left="-360" w:right="-360"/>
      <w:rPr>
        <w:rFonts w:ascii="Arial" w:hAnsi="Arial" w:cs="Arial"/>
        <w:sz w:val="16"/>
      </w:rPr>
    </w:pPr>
    <w:r w:rsidRPr="005342F2">
      <w:rPr>
        <w:noProof/>
        <w:lang w:eastAsia="en-CA"/>
      </w:rPr>
      <w:pict>
        <v:group id="Canvas 60" o:spid="_x0000_s2054" style="position:absolute;left:0;text-align:left;margin-left:-41.5pt;margin-top:12.4pt;width:533pt;height:10.8pt;z-index:-251658240;mso-width-relative:margin;mso-height-relative:margin" coordorigin="-214,-668" coordsize="13235,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">
          <o:lock v:ext="edit" aspectratio="t"/>
          <v:rect id="AutoShape 61" o:spid="_x0000_s2056" style="position:absolute;left:-214;top:-668;width:12694;height:5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<o:lock v:ext="edit" aspectratio="t" text="t"/>
          </v:rect>
          <v:line id="Line 62" o:spid="_x0000_s2055" style="position:absolute;flip:x;visibility:visible" from="258,2179" to="13021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</v:group>
      </w:pict>
    </w:r>
    <w:r w:rsidR="0061459A" w:rsidRPr="00174611">
      <w:rPr>
        <w:b/>
        <w:bCs/>
        <w:noProof/>
        <w:lang w:val="uk-UA"/>
      </w:rPr>
      <w:t>Канадський інститут українських студій</w:t>
    </w:r>
    <w:r w:rsidR="000F093D">
      <w:rPr>
        <w:rFonts w:ascii="Arial" w:hAnsi="Arial" w:cs="Arial"/>
        <w:b/>
        <w:bCs/>
        <w:sz w:val="20"/>
      </w:rPr>
      <w:tab/>
    </w:r>
    <w:r w:rsidR="0061459A">
      <w:rPr>
        <w:rFonts w:ascii="Arial" w:hAnsi="Arial" w:cs="Arial"/>
        <w:b/>
        <w:bCs/>
        <w:sz w:val="20"/>
      </w:rPr>
      <w:t xml:space="preserve">  </w:t>
    </w:r>
    <w:r w:rsidR="008B17AE">
      <w:rPr>
        <w:rFonts w:ascii="Arial" w:hAnsi="Arial" w:cs="Arial"/>
        <w:sz w:val="16"/>
        <w:lang w:val="uk-UA"/>
      </w:rPr>
      <w:t>с</w:t>
    </w:r>
    <w:r w:rsidR="008B17AE">
      <w:rPr>
        <w:rFonts w:ascii="Arial" w:hAnsi="Arial" w:cs="Arial"/>
        <w:sz w:val="16"/>
        <w:lang w:val="en-US"/>
      </w:rPr>
      <w:t>.</w:t>
    </w:r>
    <w:r w:rsidR="000F093D">
      <w:rPr>
        <w:rFonts w:ascii="Arial" w:hAnsi="Arial" w:cs="Arial"/>
        <w:sz w:val="16"/>
      </w:rPr>
      <w:t xml:space="preserve"> </w:t>
    </w:r>
    <w:r>
      <w:rPr>
        <w:rStyle w:val="PageNumber"/>
        <w:rFonts w:ascii="Arial" w:hAnsi="Arial" w:cs="Arial"/>
        <w:sz w:val="16"/>
      </w:rPr>
      <w:fldChar w:fldCharType="begin"/>
    </w:r>
    <w:r w:rsidR="000F093D"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EF1723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</w:p>
  <w:p w:rsidR="000F093D" w:rsidRDefault="000F093D">
    <w:pPr>
      <w:pStyle w:val="LetterheadAddress"/>
      <w:tabs>
        <w:tab w:val="right" w:pos="8190"/>
        <w:tab w:val="right" w:pos="10170"/>
      </w:tabs>
      <w:suppressAutoHyphens/>
      <w:spacing w:line="160" w:lineRule="exact"/>
      <w:ind w:left="29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3D" w:rsidRPr="00250725" w:rsidRDefault="005342F2">
    <w:pPr>
      <w:pStyle w:val="LetterheadMain"/>
      <w:ind w:left="2970"/>
      <w:rPr>
        <w:b/>
        <w:bCs/>
      </w:rPr>
    </w:pPr>
    <w:r w:rsidRPr="005342F2">
      <w:rPr>
        <w:noProof/>
        <w:lang w:eastAsia="en-CA"/>
      </w:rPr>
      <w:pict>
        <v:group id="Group 53" o:spid="_x0000_s2049" style="position:absolute;left:0;text-align:left;margin-left:-39.6pt;margin-top:-1.45pt;width:549.85pt;height:37.8pt;z-index:-251659264" coordorigin="734,763" coordsize="10997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4" o:spid="_x0000_s2053" type="#_x0000_t75" alt="Letterhead%20logo%20bw" style="position:absolute;left:734;top:763;width:2910;height:6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n8Ae/AAAA2gAAAA8AAABkcnMvZG93bnJldi54bWxET01rwkAQvRf8D8sI3upGBVtiNqKFgjdN&#10;6sHjkB2TaHY2Zjcx/ffdQqHHx/tOtqNpxECdqy0rWMwjEMSF1TWXCs5fn6/vIJxH1thYJgXf5GCb&#10;Tl4SjLV9ckZD7ksRQtjFqKDyvo2ldEVFBt3ctsSBu9rOoA+wK6Xu8BnCTSOXUbSWBmsODRW29FFR&#10;cc97E2ZEtxKzx1G78/CmH5dVfxr2vVKz6bjbgPA0+n/xn/ugFSzh90rwg0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J/AHvwAAANoAAAAPAAAAAAAAAAAAAAAAAJ8CAABk&#10;cnMvZG93bnJldi54bWxQSwUGAAAAAAQABAD3AAAAiwMAAAAA&#10;">
            <v:imagedata r:id="rId1" o:title="Letterhead%20logo%20bw"/>
          </v:shape>
          <v:group id="Canvas 55" o:spid="_x0000_s2050" style="position:absolute;left:1507;top:1303;width:10224;height:216" coordorigin="-214,-668" coordsize="12694,5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o:lock v:ext="edit" aspectratio="t"/>
            <v:rect id="AutoShape 56" o:spid="_x0000_s2052" style="position:absolute;left:-214;top:-668;width:12694;height:5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<o:lock v:ext="edit" aspectratio="t" text="t"/>
            </v:rect>
            <v:line id="Line 57" o:spid="_x0000_s2051" style="position:absolute;flip:x;visibility:visible" from="-214,2021" to="12447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</v:group>
        </v:group>
      </w:pict>
    </w:r>
    <w:r w:rsidR="00250725" w:rsidRPr="00250725">
      <w:rPr>
        <w:b/>
        <w:bCs/>
      </w:rPr>
      <w:t>Canadian Institute of Ukrainian Studies</w:t>
    </w:r>
  </w:p>
  <w:p w:rsidR="00205473" w:rsidRPr="00174611" w:rsidRDefault="00205473" w:rsidP="00205473">
    <w:pPr>
      <w:pStyle w:val="LetterheadMain"/>
      <w:ind w:left="2970"/>
      <w:rPr>
        <w:b/>
        <w:bCs/>
      </w:rPr>
    </w:pPr>
    <w:r w:rsidRPr="00174611">
      <w:rPr>
        <w:b/>
        <w:bCs/>
        <w:noProof/>
        <w:lang w:val="uk-UA"/>
      </w:rPr>
      <w:t>Канадський інститут українських студій</w:t>
    </w:r>
  </w:p>
  <w:p w:rsidR="00250725" w:rsidRDefault="00250725" w:rsidP="00250725">
    <w:pPr>
      <w:pStyle w:val="LetterheadMain"/>
      <w:ind w:left="2970"/>
      <w:rPr>
        <w:b/>
        <w:bCs/>
      </w:rPr>
    </w:pPr>
  </w:p>
  <w:p w:rsidR="000F093D" w:rsidRDefault="00250725">
    <w:pPr>
      <w:pStyle w:val="LetterheadAddress"/>
      <w:tabs>
        <w:tab w:val="right" w:pos="8190"/>
        <w:tab w:val="right" w:pos="10170"/>
      </w:tabs>
      <w:suppressAutoHyphens/>
      <w:spacing w:line="160" w:lineRule="exact"/>
      <w:ind w:left="2970"/>
    </w:pPr>
    <w:r>
      <w:rPr>
        <w:lang w:val="en-US"/>
      </w:rPr>
      <w:t>430 Pembina Hall, University of Alberta</w:t>
    </w:r>
    <w:r w:rsidR="000F093D">
      <w:tab/>
      <w:t>www.</w:t>
    </w:r>
    <w:r>
      <w:t>cius.ca</w:t>
    </w:r>
    <w:r>
      <w:tab/>
      <w:t xml:space="preserve">Tel: </w:t>
    </w:r>
    <w:r w:rsidR="00174611">
      <w:t>(</w:t>
    </w:r>
    <w:r>
      <w:t>780</w:t>
    </w:r>
    <w:r w:rsidR="00174611">
      <w:t xml:space="preserve">) </w:t>
    </w:r>
    <w:r>
      <w:t>492</w:t>
    </w:r>
    <w:r w:rsidR="00174611">
      <w:t>-</w:t>
    </w:r>
    <w:r>
      <w:t>2972</w:t>
    </w:r>
  </w:p>
  <w:p w:rsidR="000F093D" w:rsidRDefault="000F093D" w:rsidP="00101011">
    <w:pPr>
      <w:pStyle w:val="LetterheadAddress"/>
      <w:tabs>
        <w:tab w:val="right" w:pos="8190"/>
        <w:tab w:val="right" w:pos="10170"/>
      </w:tabs>
      <w:suppressAutoHyphens/>
      <w:spacing w:after="300" w:line="160" w:lineRule="exact"/>
      <w:ind w:left="2966"/>
    </w:pPr>
    <w:r>
      <w:t>Edmonton, Alberta, Canada</w:t>
    </w:r>
    <w:r w:rsidR="00250725">
      <w:t xml:space="preserve"> T6G T6G 2H8</w:t>
    </w:r>
    <w:r w:rsidR="00250725">
      <w:tab/>
      <w:t>cius@ualberta.ca</w:t>
    </w:r>
    <w:r w:rsidR="00250725">
      <w:tab/>
      <w:t xml:space="preserve">Fax: </w:t>
    </w:r>
    <w:r w:rsidR="00174611">
      <w:t>(</w:t>
    </w:r>
    <w:r w:rsidR="00250725">
      <w:t>780</w:t>
    </w:r>
    <w:r w:rsidR="00174611">
      <w:t xml:space="preserve">) </w:t>
    </w:r>
    <w:r w:rsidR="00250725">
      <w:t>492</w:t>
    </w:r>
    <w:r w:rsidR="00174611">
      <w:t>-</w:t>
    </w:r>
    <w:r w:rsidR="00250725">
      <w:t>4967</w:t>
    </w:r>
  </w:p>
  <w:p w:rsidR="00371EC3" w:rsidRPr="00395CE4" w:rsidRDefault="00371EC3" w:rsidP="00371EC3">
    <w:pPr>
      <w:pStyle w:val="Release"/>
      <w:rPr>
        <w:sz w:val="28"/>
        <w:szCs w:val="28"/>
      </w:rPr>
    </w:pPr>
    <w:proofErr w:type="spellStart"/>
    <w:r w:rsidRPr="002B1098">
      <w:t>Повідомлення</w:t>
    </w:r>
    <w:proofErr w:type="spellEnd"/>
    <w:r w:rsidRPr="002B1098">
      <w:t xml:space="preserve"> </w:t>
    </w:r>
    <w:proofErr w:type="spellStart"/>
    <w:r w:rsidRPr="002B1098">
      <w:t>для</w:t>
    </w:r>
    <w:proofErr w:type="spellEnd"/>
    <w:r w:rsidRPr="002B1098">
      <w:t xml:space="preserve"> </w:t>
    </w:r>
    <w:proofErr w:type="spellStart"/>
    <w:r w:rsidRPr="002B1098">
      <w:t>преси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2A11"/>
    <w:multiLevelType w:val="hybridMultilevel"/>
    <w:tmpl w:val="F3DE3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8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61"/>
    <w:rsid w:val="0000062B"/>
    <w:rsid w:val="000130C7"/>
    <w:rsid w:val="0001351B"/>
    <w:rsid w:val="00013977"/>
    <w:rsid w:val="00014109"/>
    <w:rsid w:val="000216F7"/>
    <w:rsid w:val="00022D4E"/>
    <w:rsid w:val="00023878"/>
    <w:rsid w:val="000448D2"/>
    <w:rsid w:val="00047967"/>
    <w:rsid w:val="00054DAA"/>
    <w:rsid w:val="00061A8F"/>
    <w:rsid w:val="00063645"/>
    <w:rsid w:val="00064470"/>
    <w:rsid w:val="0007137B"/>
    <w:rsid w:val="0007202E"/>
    <w:rsid w:val="00073A2D"/>
    <w:rsid w:val="00073D42"/>
    <w:rsid w:val="0008274E"/>
    <w:rsid w:val="00087FF7"/>
    <w:rsid w:val="00092917"/>
    <w:rsid w:val="000A081D"/>
    <w:rsid w:val="000A0D6C"/>
    <w:rsid w:val="000A26F4"/>
    <w:rsid w:val="000A32B4"/>
    <w:rsid w:val="000A56F0"/>
    <w:rsid w:val="000A5748"/>
    <w:rsid w:val="000A59FA"/>
    <w:rsid w:val="000A61BD"/>
    <w:rsid w:val="000A6871"/>
    <w:rsid w:val="000A7CD0"/>
    <w:rsid w:val="000B13C9"/>
    <w:rsid w:val="000C1EB4"/>
    <w:rsid w:val="000C351D"/>
    <w:rsid w:val="000C6DA4"/>
    <w:rsid w:val="000D0098"/>
    <w:rsid w:val="000D6C72"/>
    <w:rsid w:val="000D73A4"/>
    <w:rsid w:val="000E444E"/>
    <w:rsid w:val="000E714F"/>
    <w:rsid w:val="000F093D"/>
    <w:rsid w:val="000F5A3E"/>
    <w:rsid w:val="00101011"/>
    <w:rsid w:val="001010B4"/>
    <w:rsid w:val="00106CA3"/>
    <w:rsid w:val="00107792"/>
    <w:rsid w:val="001174EC"/>
    <w:rsid w:val="00121B74"/>
    <w:rsid w:val="00126217"/>
    <w:rsid w:val="00132B5C"/>
    <w:rsid w:val="0013422A"/>
    <w:rsid w:val="001363A7"/>
    <w:rsid w:val="00143A18"/>
    <w:rsid w:val="00145506"/>
    <w:rsid w:val="00147154"/>
    <w:rsid w:val="001473B5"/>
    <w:rsid w:val="00154EBC"/>
    <w:rsid w:val="00155A9F"/>
    <w:rsid w:val="00162F14"/>
    <w:rsid w:val="00163F07"/>
    <w:rsid w:val="00165563"/>
    <w:rsid w:val="00174611"/>
    <w:rsid w:val="00174E0E"/>
    <w:rsid w:val="00175F66"/>
    <w:rsid w:val="0018040E"/>
    <w:rsid w:val="001823B7"/>
    <w:rsid w:val="001837CA"/>
    <w:rsid w:val="00184B10"/>
    <w:rsid w:val="00186075"/>
    <w:rsid w:val="001964A9"/>
    <w:rsid w:val="001A2161"/>
    <w:rsid w:val="001A3730"/>
    <w:rsid w:val="001A5853"/>
    <w:rsid w:val="001A6893"/>
    <w:rsid w:val="001B097F"/>
    <w:rsid w:val="001B0AB8"/>
    <w:rsid w:val="001B153B"/>
    <w:rsid w:val="001B156B"/>
    <w:rsid w:val="001B1B74"/>
    <w:rsid w:val="001D3D39"/>
    <w:rsid w:val="001E053B"/>
    <w:rsid w:val="001E5332"/>
    <w:rsid w:val="001E5982"/>
    <w:rsid w:val="001F5CF2"/>
    <w:rsid w:val="0020054F"/>
    <w:rsid w:val="00205473"/>
    <w:rsid w:val="00207E3C"/>
    <w:rsid w:val="00210CC6"/>
    <w:rsid w:val="0022716A"/>
    <w:rsid w:val="002271BE"/>
    <w:rsid w:val="0023016A"/>
    <w:rsid w:val="00231224"/>
    <w:rsid w:val="00231ECD"/>
    <w:rsid w:val="002335BB"/>
    <w:rsid w:val="00237AFE"/>
    <w:rsid w:val="00237E6E"/>
    <w:rsid w:val="00242C07"/>
    <w:rsid w:val="00250725"/>
    <w:rsid w:val="0025178C"/>
    <w:rsid w:val="0025211D"/>
    <w:rsid w:val="00253CC0"/>
    <w:rsid w:val="00262973"/>
    <w:rsid w:val="0026754E"/>
    <w:rsid w:val="00270053"/>
    <w:rsid w:val="00272D8A"/>
    <w:rsid w:val="00274734"/>
    <w:rsid w:val="00276BDD"/>
    <w:rsid w:val="002774E5"/>
    <w:rsid w:val="00284A99"/>
    <w:rsid w:val="00286005"/>
    <w:rsid w:val="0028625C"/>
    <w:rsid w:val="0028782B"/>
    <w:rsid w:val="00290749"/>
    <w:rsid w:val="002920AC"/>
    <w:rsid w:val="002927DC"/>
    <w:rsid w:val="00293302"/>
    <w:rsid w:val="00296BD9"/>
    <w:rsid w:val="002A2FB4"/>
    <w:rsid w:val="002A4E2E"/>
    <w:rsid w:val="002B513D"/>
    <w:rsid w:val="002C0B53"/>
    <w:rsid w:val="002C38E2"/>
    <w:rsid w:val="002C6B53"/>
    <w:rsid w:val="002D1F6B"/>
    <w:rsid w:val="002D2A86"/>
    <w:rsid w:val="002D2E34"/>
    <w:rsid w:val="002D67AE"/>
    <w:rsid w:val="002E6A14"/>
    <w:rsid w:val="002F0162"/>
    <w:rsid w:val="002F3AF5"/>
    <w:rsid w:val="002F4447"/>
    <w:rsid w:val="002F5461"/>
    <w:rsid w:val="003010F8"/>
    <w:rsid w:val="003151B8"/>
    <w:rsid w:val="00315D34"/>
    <w:rsid w:val="00316911"/>
    <w:rsid w:val="00317589"/>
    <w:rsid w:val="00327718"/>
    <w:rsid w:val="00330138"/>
    <w:rsid w:val="00333F45"/>
    <w:rsid w:val="00340E14"/>
    <w:rsid w:val="0034205F"/>
    <w:rsid w:val="003421CC"/>
    <w:rsid w:val="003448F9"/>
    <w:rsid w:val="00360871"/>
    <w:rsid w:val="003614A9"/>
    <w:rsid w:val="003614CC"/>
    <w:rsid w:val="00371EC3"/>
    <w:rsid w:val="00372D60"/>
    <w:rsid w:val="003776E0"/>
    <w:rsid w:val="0038017D"/>
    <w:rsid w:val="003A00FF"/>
    <w:rsid w:val="003A7BE5"/>
    <w:rsid w:val="003B23C5"/>
    <w:rsid w:val="003C5653"/>
    <w:rsid w:val="003C71ED"/>
    <w:rsid w:val="003E16B5"/>
    <w:rsid w:val="003E6A3C"/>
    <w:rsid w:val="003F0595"/>
    <w:rsid w:val="003F350B"/>
    <w:rsid w:val="003F758D"/>
    <w:rsid w:val="00401D39"/>
    <w:rsid w:val="004046F4"/>
    <w:rsid w:val="00405FD2"/>
    <w:rsid w:val="00410DB8"/>
    <w:rsid w:val="00414670"/>
    <w:rsid w:val="00414F81"/>
    <w:rsid w:val="004200EB"/>
    <w:rsid w:val="0042498B"/>
    <w:rsid w:val="00431566"/>
    <w:rsid w:val="00435CB0"/>
    <w:rsid w:val="00436792"/>
    <w:rsid w:val="004369C9"/>
    <w:rsid w:val="0044041B"/>
    <w:rsid w:val="004413DC"/>
    <w:rsid w:val="00442452"/>
    <w:rsid w:val="00444FE4"/>
    <w:rsid w:val="004462BB"/>
    <w:rsid w:val="004474D6"/>
    <w:rsid w:val="00455544"/>
    <w:rsid w:val="00462EE2"/>
    <w:rsid w:val="00466388"/>
    <w:rsid w:val="00477F87"/>
    <w:rsid w:val="00492AF6"/>
    <w:rsid w:val="00492E78"/>
    <w:rsid w:val="0049647D"/>
    <w:rsid w:val="00497D00"/>
    <w:rsid w:val="004A025E"/>
    <w:rsid w:val="004A0BA3"/>
    <w:rsid w:val="004A1CE7"/>
    <w:rsid w:val="004B16E6"/>
    <w:rsid w:val="004B2BB8"/>
    <w:rsid w:val="004B4ACB"/>
    <w:rsid w:val="004C55D8"/>
    <w:rsid w:val="004D1F56"/>
    <w:rsid w:val="004D56F7"/>
    <w:rsid w:val="004E0DDB"/>
    <w:rsid w:val="004E62FE"/>
    <w:rsid w:val="004E71C8"/>
    <w:rsid w:val="004F2549"/>
    <w:rsid w:val="004F2653"/>
    <w:rsid w:val="004F414E"/>
    <w:rsid w:val="004F5F78"/>
    <w:rsid w:val="004F7063"/>
    <w:rsid w:val="00507442"/>
    <w:rsid w:val="005074CD"/>
    <w:rsid w:val="00526675"/>
    <w:rsid w:val="005342F2"/>
    <w:rsid w:val="0054095E"/>
    <w:rsid w:val="005434E3"/>
    <w:rsid w:val="00545BB9"/>
    <w:rsid w:val="00553470"/>
    <w:rsid w:val="0055788A"/>
    <w:rsid w:val="00561210"/>
    <w:rsid w:val="00561995"/>
    <w:rsid w:val="00582863"/>
    <w:rsid w:val="00582FA3"/>
    <w:rsid w:val="00587F1F"/>
    <w:rsid w:val="00591F6A"/>
    <w:rsid w:val="005A48F1"/>
    <w:rsid w:val="005B22FF"/>
    <w:rsid w:val="005C71BC"/>
    <w:rsid w:val="005E7C46"/>
    <w:rsid w:val="005F0A35"/>
    <w:rsid w:val="005F4EC1"/>
    <w:rsid w:val="005F5C6D"/>
    <w:rsid w:val="005F6B8F"/>
    <w:rsid w:val="00602102"/>
    <w:rsid w:val="00605576"/>
    <w:rsid w:val="00611C91"/>
    <w:rsid w:val="0061429A"/>
    <w:rsid w:val="00614584"/>
    <w:rsid w:val="0061459A"/>
    <w:rsid w:val="00615155"/>
    <w:rsid w:val="0062197B"/>
    <w:rsid w:val="006223CC"/>
    <w:rsid w:val="00622D28"/>
    <w:rsid w:val="00624EA5"/>
    <w:rsid w:val="0064015D"/>
    <w:rsid w:val="006429BF"/>
    <w:rsid w:val="006432E7"/>
    <w:rsid w:val="00654265"/>
    <w:rsid w:val="00654295"/>
    <w:rsid w:val="00655394"/>
    <w:rsid w:val="00655E55"/>
    <w:rsid w:val="00656EA2"/>
    <w:rsid w:val="00661860"/>
    <w:rsid w:val="00662A74"/>
    <w:rsid w:val="00664CA2"/>
    <w:rsid w:val="00664F95"/>
    <w:rsid w:val="00667D29"/>
    <w:rsid w:val="00672997"/>
    <w:rsid w:val="00675655"/>
    <w:rsid w:val="006766D2"/>
    <w:rsid w:val="00677CEA"/>
    <w:rsid w:val="00685896"/>
    <w:rsid w:val="00690B5F"/>
    <w:rsid w:val="00693D61"/>
    <w:rsid w:val="006947EA"/>
    <w:rsid w:val="00697DAE"/>
    <w:rsid w:val="006A180C"/>
    <w:rsid w:val="006A5EDA"/>
    <w:rsid w:val="006B188B"/>
    <w:rsid w:val="006B1DB4"/>
    <w:rsid w:val="006B3748"/>
    <w:rsid w:val="006B37AD"/>
    <w:rsid w:val="006B4AE1"/>
    <w:rsid w:val="006B7361"/>
    <w:rsid w:val="006C0845"/>
    <w:rsid w:val="006C3930"/>
    <w:rsid w:val="006F4BAC"/>
    <w:rsid w:val="0070678C"/>
    <w:rsid w:val="0070728C"/>
    <w:rsid w:val="00711252"/>
    <w:rsid w:val="00713EC8"/>
    <w:rsid w:val="007177EB"/>
    <w:rsid w:val="00726A69"/>
    <w:rsid w:val="00727169"/>
    <w:rsid w:val="007302B9"/>
    <w:rsid w:val="0073170B"/>
    <w:rsid w:val="0073613C"/>
    <w:rsid w:val="0073727B"/>
    <w:rsid w:val="007529E7"/>
    <w:rsid w:val="00753C92"/>
    <w:rsid w:val="007544F3"/>
    <w:rsid w:val="00760904"/>
    <w:rsid w:val="00764A82"/>
    <w:rsid w:val="00764B28"/>
    <w:rsid w:val="007660D7"/>
    <w:rsid w:val="00772BD8"/>
    <w:rsid w:val="00773544"/>
    <w:rsid w:val="007762F5"/>
    <w:rsid w:val="00784104"/>
    <w:rsid w:val="007A1618"/>
    <w:rsid w:val="007A49DF"/>
    <w:rsid w:val="007A5F17"/>
    <w:rsid w:val="007A6052"/>
    <w:rsid w:val="007A776B"/>
    <w:rsid w:val="007B5330"/>
    <w:rsid w:val="007B53D6"/>
    <w:rsid w:val="007B54CE"/>
    <w:rsid w:val="007B6CC0"/>
    <w:rsid w:val="007B6E6F"/>
    <w:rsid w:val="007D3474"/>
    <w:rsid w:val="007D5B5F"/>
    <w:rsid w:val="007E0028"/>
    <w:rsid w:val="007E0E28"/>
    <w:rsid w:val="007E2AB2"/>
    <w:rsid w:val="007E69F6"/>
    <w:rsid w:val="007F055A"/>
    <w:rsid w:val="007F4BEA"/>
    <w:rsid w:val="00804D7F"/>
    <w:rsid w:val="00807BA4"/>
    <w:rsid w:val="00807D23"/>
    <w:rsid w:val="0082441C"/>
    <w:rsid w:val="00826042"/>
    <w:rsid w:val="00827606"/>
    <w:rsid w:val="008354E4"/>
    <w:rsid w:val="00847702"/>
    <w:rsid w:val="008507FA"/>
    <w:rsid w:val="008554CC"/>
    <w:rsid w:val="008559C7"/>
    <w:rsid w:val="0087659F"/>
    <w:rsid w:val="00882451"/>
    <w:rsid w:val="00883503"/>
    <w:rsid w:val="00896302"/>
    <w:rsid w:val="0089715E"/>
    <w:rsid w:val="008A3367"/>
    <w:rsid w:val="008A3DD1"/>
    <w:rsid w:val="008A6859"/>
    <w:rsid w:val="008B17AE"/>
    <w:rsid w:val="008C23BE"/>
    <w:rsid w:val="008C4A56"/>
    <w:rsid w:val="008C64AD"/>
    <w:rsid w:val="008D0EC4"/>
    <w:rsid w:val="008D4F18"/>
    <w:rsid w:val="008E395F"/>
    <w:rsid w:val="008E46CD"/>
    <w:rsid w:val="008E474F"/>
    <w:rsid w:val="008E657E"/>
    <w:rsid w:val="008F0750"/>
    <w:rsid w:val="008F0771"/>
    <w:rsid w:val="009001F0"/>
    <w:rsid w:val="00904DB1"/>
    <w:rsid w:val="00912097"/>
    <w:rsid w:val="00912316"/>
    <w:rsid w:val="0091277D"/>
    <w:rsid w:val="00912D71"/>
    <w:rsid w:val="0091715B"/>
    <w:rsid w:val="0092427C"/>
    <w:rsid w:val="00926024"/>
    <w:rsid w:val="0093108C"/>
    <w:rsid w:val="00934771"/>
    <w:rsid w:val="009352AD"/>
    <w:rsid w:val="0094160A"/>
    <w:rsid w:val="00944A57"/>
    <w:rsid w:val="009465CD"/>
    <w:rsid w:val="009664F5"/>
    <w:rsid w:val="009714E8"/>
    <w:rsid w:val="00971CA2"/>
    <w:rsid w:val="00977EDC"/>
    <w:rsid w:val="009A20E1"/>
    <w:rsid w:val="009A4E60"/>
    <w:rsid w:val="009B1AEC"/>
    <w:rsid w:val="009B1DF5"/>
    <w:rsid w:val="009B3467"/>
    <w:rsid w:val="009B3BE2"/>
    <w:rsid w:val="009B3E26"/>
    <w:rsid w:val="009C1BDE"/>
    <w:rsid w:val="009E16CD"/>
    <w:rsid w:val="009E3207"/>
    <w:rsid w:val="009E7741"/>
    <w:rsid w:val="00A007B9"/>
    <w:rsid w:val="00A0163B"/>
    <w:rsid w:val="00A12A39"/>
    <w:rsid w:val="00A16F6B"/>
    <w:rsid w:val="00A218BD"/>
    <w:rsid w:val="00A221B9"/>
    <w:rsid w:val="00A23FB2"/>
    <w:rsid w:val="00A305A1"/>
    <w:rsid w:val="00A31FE5"/>
    <w:rsid w:val="00A374A4"/>
    <w:rsid w:val="00A4226F"/>
    <w:rsid w:val="00A4248C"/>
    <w:rsid w:val="00A44D76"/>
    <w:rsid w:val="00A47A72"/>
    <w:rsid w:val="00A47E6B"/>
    <w:rsid w:val="00A51D07"/>
    <w:rsid w:val="00A52786"/>
    <w:rsid w:val="00A53747"/>
    <w:rsid w:val="00A57874"/>
    <w:rsid w:val="00A65347"/>
    <w:rsid w:val="00A65B76"/>
    <w:rsid w:val="00A737D4"/>
    <w:rsid w:val="00A76A81"/>
    <w:rsid w:val="00A76C85"/>
    <w:rsid w:val="00A77A62"/>
    <w:rsid w:val="00A84C06"/>
    <w:rsid w:val="00A86A8E"/>
    <w:rsid w:val="00A87B41"/>
    <w:rsid w:val="00A92481"/>
    <w:rsid w:val="00A95B8F"/>
    <w:rsid w:val="00AA0CA0"/>
    <w:rsid w:val="00AA0EE7"/>
    <w:rsid w:val="00AA724E"/>
    <w:rsid w:val="00AB068F"/>
    <w:rsid w:val="00AB6907"/>
    <w:rsid w:val="00AC0FF9"/>
    <w:rsid w:val="00AC1071"/>
    <w:rsid w:val="00AC157A"/>
    <w:rsid w:val="00AC1F63"/>
    <w:rsid w:val="00AD17C0"/>
    <w:rsid w:val="00AE27BA"/>
    <w:rsid w:val="00AE2E4D"/>
    <w:rsid w:val="00AE3100"/>
    <w:rsid w:val="00AE37D5"/>
    <w:rsid w:val="00AE4D14"/>
    <w:rsid w:val="00AE696A"/>
    <w:rsid w:val="00AE702F"/>
    <w:rsid w:val="00AF097C"/>
    <w:rsid w:val="00AF0995"/>
    <w:rsid w:val="00AF7451"/>
    <w:rsid w:val="00B063FA"/>
    <w:rsid w:val="00B07438"/>
    <w:rsid w:val="00B14856"/>
    <w:rsid w:val="00B1772F"/>
    <w:rsid w:val="00B217F4"/>
    <w:rsid w:val="00B22170"/>
    <w:rsid w:val="00B24C78"/>
    <w:rsid w:val="00B24D68"/>
    <w:rsid w:val="00B36D6E"/>
    <w:rsid w:val="00B409A6"/>
    <w:rsid w:val="00B41CBF"/>
    <w:rsid w:val="00B4733F"/>
    <w:rsid w:val="00B4753F"/>
    <w:rsid w:val="00B51178"/>
    <w:rsid w:val="00B526B3"/>
    <w:rsid w:val="00B57C78"/>
    <w:rsid w:val="00B635A4"/>
    <w:rsid w:val="00B64BA3"/>
    <w:rsid w:val="00B64DA3"/>
    <w:rsid w:val="00B66F5D"/>
    <w:rsid w:val="00B76A4E"/>
    <w:rsid w:val="00B94E86"/>
    <w:rsid w:val="00B9693B"/>
    <w:rsid w:val="00BB5AC7"/>
    <w:rsid w:val="00BB691D"/>
    <w:rsid w:val="00BB7850"/>
    <w:rsid w:val="00BC004C"/>
    <w:rsid w:val="00BC3A1A"/>
    <w:rsid w:val="00BC5CD2"/>
    <w:rsid w:val="00BD688B"/>
    <w:rsid w:val="00BE207B"/>
    <w:rsid w:val="00BE2BE7"/>
    <w:rsid w:val="00BE4D79"/>
    <w:rsid w:val="00BE54E2"/>
    <w:rsid w:val="00BE788B"/>
    <w:rsid w:val="00BF1BFC"/>
    <w:rsid w:val="00BF70F8"/>
    <w:rsid w:val="00C01887"/>
    <w:rsid w:val="00C06CE5"/>
    <w:rsid w:val="00C07A57"/>
    <w:rsid w:val="00C10065"/>
    <w:rsid w:val="00C1584F"/>
    <w:rsid w:val="00C209C4"/>
    <w:rsid w:val="00C25A1B"/>
    <w:rsid w:val="00C32060"/>
    <w:rsid w:val="00C34F13"/>
    <w:rsid w:val="00C364B9"/>
    <w:rsid w:val="00C367A0"/>
    <w:rsid w:val="00C45FA0"/>
    <w:rsid w:val="00C46F5B"/>
    <w:rsid w:val="00C608DA"/>
    <w:rsid w:val="00C61871"/>
    <w:rsid w:val="00C73379"/>
    <w:rsid w:val="00C75075"/>
    <w:rsid w:val="00C772EA"/>
    <w:rsid w:val="00C807FB"/>
    <w:rsid w:val="00C85D30"/>
    <w:rsid w:val="00C90B56"/>
    <w:rsid w:val="00CA1F5A"/>
    <w:rsid w:val="00CA34B6"/>
    <w:rsid w:val="00CA4BDC"/>
    <w:rsid w:val="00CA64C0"/>
    <w:rsid w:val="00CA7CF6"/>
    <w:rsid w:val="00CA7E8B"/>
    <w:rsid w:val="00CB3073"/>
    <w:rsid w:val="00CB5AE2"/>
    <w:rsid w:val="00CB5DD2"/>
    <w:rsid w:val="00CC157F"/>
    <w:rsid w:val="00CC2ADB"/>
    <w:rsid w:val="00CC5437"/>
    <w:rsid w:val="00CC6455"/>
    <w:rsid w:val="00CC7332"/>
    <w:rsid w:val="00CD66B5"/>
    <w:rsid w:val="00CE3017"/>
    <w:rsid w:val="00CE3EDC"/>
    <w:rsid w:val="00CE403B"/>
    <w:rsid w:val="00CF4B6E"/>
    <w:rsid w:val="00CF57A3"/>
    <w:rsid w:val="00D2498E"/>
    <w:rsid w:val="00D26CE9"/>
    <w:rsid w:val="00D27181"/>
    <w:rsid w:val="00D271DF"/>
    <w:rsid w:val="00D31D85"/>
    <w:rsid w:val="00D3696C"/>
    <w:rsid w:val="00D40881"/>
    <w:rsid w:val="00D42F6C"/>
    <w:rsid w:val="00D4311D"/>
    <w:rsid w:val="00D47386"/>
    <w:rsid w:val="00D47CBE"/>
    <w:rsid w:val="00D512C9"/>
    <w:rsid w:val="00D53534"/>
    <w:rsid w:val="00D5509D"/>
    <w:rsid w:val="00D6156F"/>
    <w:rsid w:val="00D63111"/>
    <w:rsid w:val="00D66C81"/>
    <w:rsid w:val="00D736DA"/>
    <w:rsid w:val="00D73F79"/>
    <w:rsid w:val="00D7428C"/>
    <w:rsid w:val="00D750E7"/>
    <w:rsid w:val="00D82AE2"/>
    <w:rsid w:val="00D9195A"/>
    <w:rsid w:val="00D9371C"/>
    <w:rsid w:val="00D94143"/>
    <w:rsid w:val="00D96381"/>
    <w:rsid w:val="00DA0800"/>
    <w:rsid w:val="00DA11AB"/>
    <w:rsid w:val="00DA22E6"/>
    <w:rsid w:val="00DA5C6E"/>
    <w:rsid w:val="00DB69E5"/>
    <w:rsid w:val="00DB7536"/>
    <w:rsid w:val="00DC3A48"/>
    <w:rsid w:val="00DC3CB7"/>
    <w:rsid w:val="00DD12C7"/>
    <w:rsid w:val="00DD7466"/>
    <w:rsid w:val="00DD7C0B"/>
    <w:rsid w:val="00DE3056"/>
    <w:rsid w:val="00DF05FE"/>
    <w:rsid w:val="00DF6AF9"/>
    <w:rsid w:val="00E00153"/>
    <w:rsid w:val="00E00661"/>
    <w:rsid w:val="00E025EF"/>
    <w:rsid w:val="00E055E2"/>
    <w:rsid w:val="00E11372"/>
    <w:rsid w:val="00E213FD"/>
    <w:rsid w:val="00E2176B"/>
    <w:rsid w:val="00E21C2A"/>
    <w:rsid w:val="00E25422"/>
    <w:rsid w:val="00E25FBE"/>
    <w:rsid w:val="00E26058"/>
    <w:rsid w:val="00E30293"/>
    <w:rsid w:val="00E339EE"/>
    <w:rsid w:val="00E3775E"/>
    <w:rsid w:val="00E57215"/>
    <w:rsid w:val="00E66EB1"/>
    <w:rsid w:val="00E723B8"/>
    <w:rsid w:val="00E7321A"/>
    <w:rsid w:val="00E73692"/>
    <w:rsid w:val="00E73F93"/>
    <w:rsid w:val="00E85261"/>
    <w:rsid w:val="00E858DA"/>
    <w:rsid w:val="00E95418"/>
    <w:rsid w:val="00EA349D"/>
    <w:rsid w:val="00EA34BA"/>
    <w:rsid w:val="00EA43BC"/>
    <w:rsid w:val="00EC5BD5"/>
    <w:rsid w:val="00EC6FFA"/>
    <w:rsid w:val="00EC7DA3"/>
    <w:rsid w:val="00ED4938"/>
    <w:rsid w:val="00EE2B67"/>
    <w:rsid w:val="00EE5142"/>
    <w:rsid w:val="00EE65C6"/>
    <w:rsid w:val="00EF13A4"/>
    <w:rsid w:val="00EF1723"/>
    <w:rsid w:val="00EF2FFD"/>
    <w:rsid w:val="00F012C1"/>
    <w:rsid w:val="00F015C3"/>
    <w:rsid w:val="00F0202C"/>
    <w:rsid w:val="00F13497"/>
    <w:rsid w:val="00F159A8"/>
    <w:rsid w:val="00F23D83"/>
    <w:rsid w:val="00F27679"/>
    <w:rsid w:val="00F3104C"/>
    <w:rsid w:val="00F424F1"/>
    <w:rsid w:val="00F43BD2"/>
    <w:rsid w:val="00F45373"/>
    <w:rsid w:val="00F465BB"/>
    <w:rsid w:val="00F52FFB"/>
    <w:rsid w:val="00F548FA"/>
    <w:rsid w:val="00F62AFA"/>
    <w:rsid w:val="00F64790"/>
    <w:rsid w:val="00F705FD"/>
    <w:rsid w:val="00F91FD6"/>
    <w:rsid w:val="00FA012E"/>
    <w:rsid w:val="00FA23EF"/>
    <w:rsid w:val="00FA5E35"/>
    <w:rsid w:val="00FA5F06"/>
    <w:rsid w:val="00FA7CCF"/>
    <w:rsid w:val="00FB678D"/>
    <w:rsid w:val="00FB7DF1"/>
    <w:rsid w:val="00FC2B30"/>
    <w:rsid w:val="00FD10FE"/>
    <w:rsid w:val="00FD6955"/>
    <w:rsid w:val="00FE026C"/>
    <w:rsid w:val="00FE340D"/>
    <w:rsid w:val="00FE4865"/>
    <w:rsid w:val="00FE696E"/>
    <w:rsid w:val="00FE6D17"/>
    <w:rsid w:val="00FF4B43"/>
    <w:rsid w:val="00FF73D3"/>
    <w:rsid w:val="00FF764C"/>
    <w:rsid w:val="00FF7BCF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7"/>
    <w:rPr>
      <w:rFonts w:ascii="Times New Roman" w:hAnsi="Times New Roman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49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498E"/>
    <w:rPr>
      <w:rFonts w:ascii="Times New Roman" w:hAnsi="Times New Roman"/>
      <w:sz w:val="24"/>
      <w:lang w:val="en-CA" w:eastAsia="zh-TW"/>
    </w:rPr>
  </w:style>
  <w:style w:type="paragraph" w:styleId="Footer">
    <w:name w:val="footer"/>
    <w:basedOn w:val="Normal"/>
    <w:link w:val="FooterChar"/>
    <w:unhideWhenUsed/>
    <w:rsid w:val="00D249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498E"/>
    <w:rPr>
      <w:rFonts w:ascii="Times New Roman" w:hAnsi="Times New Roman"/>
      <w:sz w:val="24"/>
      <w:lang w:val="en-CA" w:eastAsia="zh-TW"/>
    </w:rPr>
  </w:style>
  <w:style w:type="paragraph" w:customStyle="1" w:styleId="LetterheadMain">
    <w:name w:val="Letterhead Main"/>
    <w:rsid w:val="00D2498E"/>
    <w:pPr>
      <w:adjustRightInd w:val="0"/>
      <w:snapToGrid w:val="0"/>
      <w:spacing w:line="260" w:lineRule="exact"/>
      <w:ind w:left="4320"/>
    </w:pPr>
    <w:rPr>
      <w:rFonts w:ascii="Garamond" w:hAnsi="Garamond"/>
      <w:sz w:val="24"/>
      <w:lang w:eastAsia="zh-TW"/>
    </w:rPr>
  </w:style>
  <w:style w:type="paragraph" w:customStyle="1" w:styleId="LetterheadAddress">
    <w:name w:val="Letterhead Address"/>
    <w:rsid w:val="00D2498E"/>
    <w:pPr>
      <w:ind w:left="4320"/>
    </w:pPr>
    <w:rPr>
      <w:rFonts w:ascii="Arial" w:hAnsi="Arial"/>
      <w:noProof/>
      <w:sz w:val="1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8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D2498E"/>
  </w:style>
  <w:style w:type="character" w:customStyle="1" w:styleId="BalloonTextChar">
    <w:name w:val="Balloon Text Char"/>
    <w:link w:val="BalloonText"/>
    <w:uiPriority w:val="99"/>
    <w:semiHidden/>
    <w:rsid w:val="00D2498E"/>
    <w:rPr>
      <w:rFonts w:ascii="Tahoma" w:hAnsi="Tahoma" w:cs="Tahoma"/>
      <w:sz w:val="16"/>
      <w:szCs w:val="16"/>
      <w:lang w:val="en-CA" w:eastAsia="zh-TW"/>
    </w:rPr>
  </w:style>
  <w:style w:type="character" w:styleId="PageNumber">
    <w:name w:val="page number"/>
    <w:basedOn w:val="DefaultParagraphFont"/>
    <w:rsid w:val="00435CB0"/>
  </w:style>
  <w:style w:type="paragraph" w:customStyle="1" w:styleId="Release">
    <w:name w:val="Release"/>
    <w:basedOn w:val="Normal"/>
    <w:rsid w:val="00D2498E"/>
    <w:pPr>
      <w:spacing w:after="200"/>
    </w:pPr>
    <w:rPr>
      <w:b/>
      <w:color w:val="008000"/>
      <w:sz w:val="56"/>
      <w:szCs w:val="56"/>
    </w:rPr>
  </w:style>
  <w:style w:type="paragraph" w:customStyle="1" w:styleId="Body">
    <w:name w:val="Body"/>
    <w:basedOn w:val="Normal"/>
    <w:link w:val="BodyChar"/>
    <w:uiPriority w:val="99"/>
    <w:qFormat/>
    <w:rsid w:val="00D2498E"/>
    <w:pPr>
      <w:spacing w:after="240"/>
    </w:pPr>
    <w:rPr>
      <w:rFonts w:eastAsia="Cambria"/>
      <w:sz w:val="22"/>
      <w:szCs w:val="24"/>
      <w:lang w:val="en-US" w:eastAsia="en-US"/>
    </w:rPr>
  </w:style>
  <w:style w:type="paragraph" w:customStyle="1" w:styleId="PR-CIUSINFO">
    <w:name w:val="PR-CIUSINFO"/>
    <w:basedOn w:val="Body"/>
    <w:uiPriority w:val="99"/>
    <w:qFormat/>
    <w:rsid w:val="00D2498E"/>
    <w:pPr>
      <w:spacing w:before="360"/>
      <w:ind w:left="-360" w:right="-360"/>
      <w:contextualSpacing/>
      <w:jc w:val="both"/>
    </w:pPr>
    <w:rPr>
      <w:rFonts w:ascii="Arial" w:hAnsi="Arial"/>
      <w:sz w:val="16"/>
      <w:lang w:val="uk-UA"/>
    </w:rPr>
  </w:style>
  <w:style w:type="paragraph" w:customStyle="1" w:styleId="PR-end-hash">
    <w:name w:val="PR-end-hash"/>
    <w:basedOn w:val="PR-CIUSINFO"/>
    <w:qFormat/>
    <w:rsid w:val="00D2498E"/>
    <w:pPr>
      <w:jc w:val="center"/>
    </w:pPr>
  </w:style>
  <w:style w:type="paragraph" w:customStyle="1" w:styleId="PR-contact">
    <w:name w:val="PR-contact"/>
    <w:basedOn w:val="PR-end-hash"/>
    <w:qFormat/>
    <w:rsid w:val="00D2498E"/>
    <w:pPr>
      <w:jc w:val="left"/>
    </w:pPr>
  </w:style>
  <w:style w:type="paragraph" w:customStyle="1" w:styleId="PR-footer">
    <w:name w:val="PR-footer"/>
    <w:basedOn w:val="Normal"/>
    <w:qFormat/>
    <w:rsid w:val="00D2498E"/>
    <w:pPr>
      <w:tabs>
        <w:tab w:val="center" w:pos="4320"/>
        <w:tab w:val="right" w:pos="8640"/>
      </w:tabs>
      <w:jc w:val="center"/>
    </w:pPr>
    <w:rPr>
      <w:sz w:val="16"/>
      <w:szCs w:val="24"/>
    </w:rPr>
  </w:style>
  <w:style w:type="paragraph" w:customStyle="1" w:styleId="PR-header">
    <w:name w:val="PR-header"/>
    <w:basedOn w:val="Normal"/>
    <w:qFormat/>
    <w:rsid w:val="00D2498E"/>
    <w:pPr>
      <w:tabs>
        <w:tab w:val="left" w:pos="144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paragraph" w:customStyle="1" w:styleId="PR-subtitle">
    <w:name w:val="PR-subtitle"/>
    <w:basedOn w:val="Normal"/>
    <w:qFormat/>
    <w:rsid w:val="00D2498E"/>
    <w:pPr>
      <w:spacing w:after="240"/>
      <w:jc w:val="center"/>
    </w:pPr>
    <w:rPr>
      <w:rFonts w:ascii="Arial" w:eastAsia="Cambria" w:hAnsi="Arial"/>
      <w:szCs w:val="24"/>
      <w:lang w:val="en-US" w:eastAsia="en-US"/>
    </w:rPr>
  </w:style>
  <w:style w:type="paragraph" w:customStyle="1" w:styleId="PR-Title">
    <w:name w:val="PR-Title"/>
    <w:basedOn w:val="Normal"/>
    <w:qFormat/>
    <w:rsid w:val="00D2498E"/>
    <w:pPr>
      <w:spacing w:before="480" w:after="240"/>
      <w:jc w:val="center"/>
    </w:pPr>
    <w:rPr>
      <w:rFonts w:ascii="Arial" w:eastAsia="Cambria" w:hAnsi="Arial"/>
      <w:b/>
      <w:sz w:val="28"/>
      <w:szCs w:val="24"/>
      <w:lang w:val="en-US" w:eastAsia="en-US"/>
    </w:rPr>
  </w:style>
  <w:style w:type="paragraph" w:customStyle="1" w:styleId="PR-header-UK">
    <w:name w:val="PR-header-UK"/>
    <w:basedOn w:val="Normal"/>
    <w:qFormat/>
    <w:rsid w:val="00205473"/>
    <w:pPr>
      <w:tabs>
        <w:tab w:val="left" w:pos="198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paragraph" w:customStyle="1" w:styleId="Subhead">
    <w:name w:val="Subhead"/>
    <w:basedOn w:val="Body"/>
    <w:qFormat/>
    <w:rsid w:val="00D2498E"/>
    <w:pPr>
      <w:spacing w:before="240" w:after="120"/>
    </w:pPr>
    <w:rPr>
      <w:i/>
      <w:sz w:val="28"/>
    </w:rPr>
  </w:style>
  <w:style w:type="paragraph" w:customStyle="1" w:styleId="Author">
    <w:name w:val="Author"/>
    <w:basedOn w:val="Body"/>
    <w:rsid w:val="00D2498E"/>
    <w:pPr>
      <w:spacing w:after="0"/>
      <w:jc w:val="right"/>
    </w:pPr>
    <w:rPr>
      <w:rFonts w:eastAsia="Times New Roman"/>
      <w:i/>
      <w:iCs/>
      <w:szCs w:val="20"/>
    </w:rPr>
  </w:style>
  <w:style w:type="character" w:styleId="Hyperlink">
    <w:name w:val="Hyperlink"/>
    <w:uiPriority w:val="99"/>
    <w:unhideWhenUsed/>
    <w:rsid w:val="00D2498E"/>
    <w:rPr>
      <w:color w:val="0000FF"/>
      <w:u w:val="single"/>
    </w:rPr>
  </w:style>
  <w:style w:type="paragraph" w:customStyle="1" w:styleId="PR-header-UA">
    <w:name w:val="PR-header-UA"/>
    <w:basedOn w:val="Normal"/>
    <w:qFormat/>
    <w:rsid w:val="00D2498E"/>
    <w:pPr>
      <w:tabs>
        <w:tab w:val="left" w:pos="198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character" w:customStyle="1" w:styleId="datafield">
    <w:name w:val="datafield"/>
    <w:basedOn w:val="DefaultParagraphFont"/>
    <w:rsid w:val="005E7C46"/>
  </w:style>
  <w:style w:type="paragraph" w:customStyle="1" w:styleId="ArticleTitle">
    <w:name w:val="Article Title"/>
    <w:basedOn w:val="Normal"/>
    <w:next w:val="Body"/>
    <w:link w:val="ArticleTitleChar"/>
    <w:uiPriority w:val="99"/>
    <w:rsid w:val="00237AFE"/>
    <w:pPr>
      <w:spacing w:after="480"/>
      <w:ind w:firstLine="360"/>
      <w:jc w:val="center"/>
    </w:pPr>
    <w:rPr>
      <w:rFonts w:ascii="Arial" w:eastAsia="Times New Roman" w:hAnsi="Arial"/>
      <w:b/>
      <w:sz w:val="32"/>
      <w:szCs w:val="28"/>
      <w:lang w:eastAsia="en-US"/>
    </w:rPr>
  </w:style>
  <w:style w:type="character" w:customStyle="1" w:styleId="ArticleTitleChar">
    <w:name w:val="Article Title Char"/>
    <w:link w:val="ArticleTitle"/>
    <w:uiPriority w:val="99"/>
    <w:rsid w:val="00237AFE"/>
    <w:rPr>
      <w:rFonts w:ascii="Arial" w:eastAsia="Times New Roman" w:hAnsi="Arial"/>
      <w:b/>
      <w:sz w:val="32"/>
      <w:szCs w:val="28"/>
      <w:lang w:eastAsia="en-US"/>
    </w:rPr>
  </w:style>
  <w:style w:type="character" w:customStyle="1" w:styleId="BodyChar">
    <w:name w:val="Body Char"/>
    <w:link w:val="Body"/>
    <w:uiPriority w:val="99"/>
    <w:rsid w:val="00237AFE"/>
    <w:rPr>
      <w:rFonts w:ascii="Times New Roman" w:eastAsia="Cambria" w:hAnsi="Times New Roman"/>
      <w:sz w:val="22"/>
      <w:szCs w:val="24"/>
      <w:lang w:val="en-US" w:eastAsia="en-US"/>
    </w:rPr>
  </w:style>
  <w:style w:type="paragraph" w:customStyle="1" w:styleId="AwardsSection">
    <w:name w:val="Awards Section"/>
    <w:basedOn w:val="Normal"/>
    <w:rsid w:val="00F3104C"/>
    <w:pPr>
      <w:tabs>
        <w:tab w:val="left" w:pos="225"/>
      </w:tabs>
      <w:autoSpaceDE w:val="0"/>
      <w:autoSpaceDN w:val="0"/>
      <w:adjustRightInd w:val="0"/>
      <w:spacing w:before="216" w:after="60"/>
    </w:pPr>
    <w:rPr>
      <w:rFonts w:ascii="Arial" w:eastAsia="Times New Roman" w:hAnsi="Arial"/>
      <w:b/>
      <w:sz w:val="32"/>
      <w:szCs w:val="28"/>
      <w:lang w:eastAsia="en-US"/>
    </w:rPr>
  </w:style>
  <w:style w:type="character" w:styleId="CommentReference">
    <w:name w:val="annotation reference"/>
    <w:uiPriority w:val="99"/>
    <w:semiHidden/>
    <w:rsid w:val="0097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14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E8"/>
    <w:rPr>
      <w:rFonts w:ascii="Times New Roman" w:hAnsi="Times New Roman"/>
      <w:lang w:eastAsia="zh-TW"/>
    </w:rPr>
  </w:style>
  <w:style w:type="character" w:customStyle="1" w:styleId="useraffiliation">
    <w:name w:val="user_affiliation"/>
    <w:rsid w:val="00A221B9"/>
  </w:style>
  <w:style w:type="character" w:customStyle="1" w:styleId="DateChar">
    <w:name w:val="Date Char"/>
    <w:link w:val="Date"/>
    <w:uiPriority w:val="99"/>
    <w:rsid w:val="0025178C"/>
    <w:rPr>
      <w:rFonts w:ascii="Times New Roman" w:hAnsi="Times New Roman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7"/>
    <w:rPr>
      <w:rFonts w:ascii="Times New Roman" w:hAnsi="Times New Roman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49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498E"/>
    <w:rPr>
      <w:rFonts w:ascii="Times New Roman" w:hAnsi="Times New Roman"/>
      <w:sz w:val="24"/>
      <w:lang w:val="en-CA" w:eastAsia="zh-TW"/>
    </w:rPr>
  </w:style>
  <w:style w:type="paragraph" w:styleId="Footer">
    <w:name w:val="footer"/>
    <w:basedOn w:val="Normal"/>
    <w:link w:val="FooterChar"/>
    <w:unhideWhenUsed/>
    <w:rsid w:val="00D249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498E"/>
    <w:rPr>
      <w:rFonts w:ascii="Times New Roman" w:hAnsi="Times New Roman"/>
      <w:sz w:val="24"/>
      <w:lang w:val="en-CA" w:eastAsia="zh-TW"/>
    </w:rPr>
  </w:style>
  <w:style w:type="paragraph" w:customStyle="1" w:styleId="LetterheadMain">
    <w:name w:val="Letterhead Main"/>
    <w:rsid w:val="00D2498E"/>
    <w:pPr>
      <w:adjustRightInd w:val="0"/>
      <w:snapToGrid w:val="0"/>
      <w:spacing w:line="260" w:lineRule="exact"/>
      <w:ind w:left="4320"/>
    </w:pPr>
    <w:rPr>
      <w:rFonts w:ascii="Garamond" w:hAnsi="Garamond"/>
      <w:sz w:val="24"/>
      <w:lang w:eastAsia="zh-TW"/>
    </w:rPr>
  </w:style>
  <w:style w:type="paragraph" w:customStyle="1" w:styleId="LetterheadAddress">
    <w:name w:val="Letterhead Address"/>
    <w:rsid w:val="00D2498E"/>
    <w:pPr>
      <w:ind w:left="4320"/>
    </w:pPr>
    <w:rPr>
      <w:rFonts w:ascii="Arial" w:hAnsi="Arial"/>
      <w:noProof/>
      <w:sz w:val="1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8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D2498E"/>
  </w:style>
  <w:style w:type="character" w:customStyle="1" w:styleId="BalloonTextChar">
    <w:name w:val="Balloon Text Char"/>
    <w:link w:val="BalloonText"/>
    <w:uiPriority w:val="99"/>
    <w:semiHidden/>
    <w:rsid w:val="00D2498E"/>
    <w:rPr>
      <w:rFonts w:ascii="Tahoma" w:hAnsi="Tahoma" w:cs="Tahoma"/>
      <w:sz w:val="16"/>
      <w:szCs w:val="16"/>
      <w:lang w:val="en-CA" w:eastAsia="zh-TW"/>
    </w:rPr>
  </w:style>
  <w:style w:type="character" w:styleId="PageNumber">
    <w:name w:val="page number"/>
    <w:basedOn w:val="DefaultParagraphFont"/>
    <w:rsid w:val="00435CB0"/>
  </w:style>
  <w:style w:type="paragraph" w:customStyle="1" w:styleId="Release">
    <w:name w:val="Release"/>
    <w:basedOn w:val="Normal"/>
    <w:rsid w:val="00D2498E"/>
    <w:pPr>
      <w:spacing w:after="200"/>
    </w:pPr>
    <w:rPr>
      <w:b/>
      <w:color w:val="008000"/>
      <w:sz w:val="56"/>
      <w:szCs w:val="56"/>
    </w:rPr>
  </w:style>
  <w:style w:type="paragraph" w:customStyle="1" w:styleId="Body">
    <w:name w:val="Body"/>
    <w:basedOn w:val="Normal"/>
    <w:link w:val="BodyChar"/>
    <w:uiPriority w:val="99"/>
    <w:qFormat/>
    <w:rsid w:val="00D2498E"/>
    <w:pPr>
      <w:spacing w:after="240"/>
    </w:pPr>
    <w:rPr>
      <w:rFonts w:eastAsia="Cambria"/>
      <w:sz w:val="22"/>
      <w:szCs w:val="24"/>
      <w:lang w:val="en-US" w:eastAsia="en-US"/>
    </w:rPr>
  </w:style>
  <w:style w:type="paragraph" w:customStyle="1" w:styleId="PR-CIUSINFO">
    <w:name w:val="PR-CIUSINFO"/>
    <w:basedOn w:val="Body"/>
    <w:uiPriority w:val="99"/>
    <w:qFormat/>
    <w:rsid w:val="00D2498E"/>
    <w:pPr>
      <w:spacing w:before="360"/>
      <w:ind w:left="-360" w:right="-360"/>
      <w:contextualSpacing/>
      <w:jc w:val="both"/>
    </w:pPr>
    <w:rPr>
      <w:rFonts w:ascii="Arial" w:hAnsi="Arial"/>
      <w:sz w:val="16"/>
      <w:lang w:val="uk-UA"/>
    </w:rPr>
  </w:style>
  <w:style w:type="paragraph" w:customStyle="1" w:styleId="PR-end-hash">
    <w:name w:val="PR-end-hash"/>
    <w:basedOn w:val="PR-CIUSINFO"/>
    <w:qFormat/>
    <w:rsid w:val="00D2498E"/>
    <w:pPr>
      <w:jc w:val="center"/>
    </w:pPr>
  </w:style>
  <w:style w:type="paragraph" w:customStyle="1" w:styleId="PR-contact">
    <w:name w:val="PR-contact"/>
    <w:basedOn w:val="PR-end-hash"/>
    <w:qFormat/>
    <w:rsid w:val="00D2498E"/>
    <w:pPr>
      <w:jc w:val="left"/>
    </w:pPr>
  </w:style>
  <w:style w:type="paragraph" w:customStyle="1" w:styleId="PR-footer">
    <w:name w:val="PR-footer"/>
    <w:basedOn w:val="Normal"/>
    <w:qFormat/>
    <w:rsid w:val="00D2498E"/>
    <w:pPr>
      <w:tabs>
        <w:tab w:val="center" w:pos="4320"/>
        <w:tab w:val="right" w:pos="8640"/>
      </w:tabs>
      <w:jc w:val="center"/>
    </w:pPr>
    <w:rPr>
      <w:sz w:val="16"/>
      <w:szCs w:val="24"/>
    </w:rPr>
  </w:style>
  <w:style w:type="paragraph" w:customStyle="1" w:styleId="PR-header">
    <w:name w:val="PR-header"/>
    <w:basedOn w:val="Normal"/>
    <w:qFormat/>
    <w:rsid w:val="00D2498E"/>
    <w:pPr>
      <w:tabs>
        <w:tab w:val="left" w:pos="144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paragraph" w:customStyle="1" w:styleId="PR-subtitle">
    <w:name w:val="PR-subtitle"/>
    <w:basedOn w:val="Normal"/>
    <w:qFormat/>
    <w:rsid w:val="00D2498E"/>
    <w:pPr>
      <w:spacing w:after="240"/>
      <w:jc w:val="center"/>
    </w:pPr>
    <w:rPr>
      <w:rFonts w:ascii="Arial" w:eastAsia="Cambria" w:hAnsi="Arial"/>
      <w:szCs w:val="24"/>
      <w:lang w:val="en-US" w:eastAsia="en-US"/>
    </w:rPr>
  </w:style>
  <w:style w:type="paragraph" w:customStyle="1" w:styleId="PR-Title">
    <w:name w:val="PR-Title"/>
    <w:basedOn w:val="Normal"/>
    <w:qFormat/>
    <w:rsid w:val="00D2498E"/>
    <w:pPr>
      <w:spacing w:before="480" w:after="240"/>
      <w:jc w:val="center"/>
    </w:pPr>
    <w:rPr>
      <w:rFonts w:ascii="Arial" w:eastAsia="Cambria" w:hAnsi="Arial"/>
      <w:b/>
      <w:sz w:val="28"/>
      <w:szCs w:val="24"/>
      <w:lang w:val="en-US" w:eastAsia="en-US"/>
    </w:rPr>
  </w:style>
  <w:style w:type="paragraph" w:customStyle="1" w:styleId="PR-header-UK">
    <w:name w:val="PR-header-UK"/>
    <w:basedOn w:val="Normal"/>
    <w:qFormat/>
    <w:rsid w:val="00205473"/>
    <w:pPr>
      <w:tabs>
        <w:tab w:val="left" w:pos="198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paragraph" w:customStyle="1" w:styleId="Subhead">
    <w:name w:val="Subhead"/>
    <w:basedOn w:val="Body"/>
    <w:qFormat/>
    <w:rsid w:val="00D2498E"/>
    <w:pPr>
      <w:spacing w:before="240" w:after="120"/>
    </w:pPr>
    <w:rPr>
      <w:i/>
      <w:sz w:val="28"/>
    </w:rPr>
  </w:style>
  <w:style w:type="paragraph" w:customStyle="1" w:styleId="Author">
    <w:name w:val="Author"/>
    <w:basedOn w:val="Body"/>
    <w:rsid w:val="00D2498E"/>
    <w:pPr>
      <w:spacing w:after="0"/>
      <w:jc w:val="right"/>
    </w:pPr>
    <w:rPr>
      <w:rFonts w:eastAsia="Times New Roman"/>
      <w:i/>
      <w:iCs/>
      <w:szCs w:val="20"/>
    </w:rPr>
  </w:style>
  <w:style w:type="character" w:styleId="Hyperlink">
    <w:name w:val="Hyperlink"/>
    <w:uiPriority w:val="99"/>
    <w:unhideWhenUsed/>
    <w:rsid w:val="00D2498E"/>
    <w:rPr>
      <w:color w:val="0000FF"/>
      <w:u w:val="single"/>
    </w:rPr>
  </w:style>
  <w:style w:type="paragraph" w:customStyle="1" w:styleId="PR-header-UA">
    <w:name w:val="PR-header-UA"/>
    <w:basedOn w:val="Normal"/>
    <w:qFormat/>
    <w:rsid w:val="00D2498E"/>
    <w:pPr>
      <w:tabs>
        <w:tab w:val="left" w:pos="198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character" w:customStyle="1" w:styleId="datafield">
    <w:name w:val="datafield"/>
    <w:basedOn w:val="DefaultParagraphFont"/>
    <w:rsid w:val="005E7C46"/>
  </w:style>
  <w:style w:type="paragraph" w:customStyle="1" w:styleId="ArticleTitle">
    <w:name w:val="Article Title"/>
    <w:basedOn w:val="Normal"/>
    <w:next w:val="Body"/>
    <w:link w:val="ArticleTitleChar"/>
    <w:uiPriority w:val="99"/>
    <w:rsid w:val="00237AFE"/>
    <w:pPr>
      <w:spacing w:after="480"/>
      <w:ind w:firstLine="360"/>
      <w:jc w:val="center"/>
    </w:pPr>
    <w:rPr>
      <w:rFonts w:ascii="Arial" w:eastAsia="Times New Roman" w:hAnsi="Arial"/>
      <w:b/>
      <w:sz w:val="32"/>
      <w:szCs w:val="28"/>
      <w:lang w:eastAsia="en-US"/>
    </w:rPr>
  </w:style>
  <w:style w:type="character" w:customStyle="1" w:styleId="ArticleTitleChar">
    <w:name w:val="Article Title Char"/>
    <w:link w:val="ArticleTitle"/>
    <w:uiPriority w:val="99"/>
    <w:rsid w:val="00237AFE"/>
    <w:rPr>
      <w:rFonts w:ascii="Arial" w:eastAsia="Times New Roman" w:hAnsi="Arial"/>
      <w:b/>
      <w:sz w:val="32"/>
      <w:szCs w:val="28"/>
      <w:lang w:eastAsia="en-US"/>
    </w:rPr>
  </w:style>
  <w:style w:type="character" w:customStyle="1" w:styleId="BodyChar">
    <w:name w:val="Body Char"/>
    <w:link w:val="Body"/>
    <w:uiPriority w:val="99"/>
    <w:rsid w:val="00237AFE"/>
    <w:rPr>
      <w:rFonts w:ascii="Times New Roman" w:eastAsia="Cambria" w:hAnsi="Times New Roman"/>
      <w:sz w:val="22"/>
      <w:szCs w:val="24"/>
      <w:lang w:val="en-US" w:eastAsia="en-US"/>
    </w:rPr>
  </w:style>
  <w:style w:type="paragraph" w:customStyle="1" w:styleId="AwardsSection">
    <w:name w:val="Awards Section"/>
    <w:basedOn w:val="Normal"/>
    <w:rsid w:val="00F3104C"/>
    <w:pPr>
      <w:tabs>
        <w:tab w:val="left" w:pos="225"/>
      </w:tabs>
      <w:autoSpaceDE w:val="0"/>
      <w:autoSpaceDN w:val="0"/>
      <w:adjustRightInd w:val="0"/>
      <w:spacing w:before="216" w:after="60"/>
    </w:pPr>
    <w:rPr>
      <w:rFonts w:ascii="Arial" w:eastAsia="Times New Roman" w:hAnsi="Arial"/>
      <w:b/>
      <w:sz w:val="32"/>
      <w:szCs w:val="28"/>
      <w:lang w:eastAsia="en-US"/>
    </w:rPr>
  </w:style>
  <w:style w:type="character" w:styleId="CommentReference">
    <w:name w:val="annotation reference"/>
    <w:uiPriority w:val="99"/>
    <w:semiHidden/>
    <w:rsid w:val="0097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14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E8"/>
    <w:rPr>
      <w:rFonts w:ascii="Times New Roman" w:hAnsi="Times New Roman"/>
      <w:lang w:eastAsia="zh-TW"/>
    </w:rPr>
  </w:style>
  <w:style w:type="character" w:customStyle="1" w:styleId="useraffiliation">
    <w:name w:val="user_affiliation"/>
    <w:rsid w:val="00A221B9"/>
  </w:style>
  <w:style w:type="character" w:customStyle="1" w:styleId="DateChar">
    <w:name w:val="Date Char"/>
    <w:link w:val="Date"/>
    <w:uiPriority w:val="99"/>
    <w:rsid w:val="0025178C"/>
    <w:rPr>
      <w:rFonts w:ascii="Times New Roman" w:hAnsi="Times New Roman"/>
      <w:sz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us.c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%20TEMPLATES\Release%20U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02F7-E569-4976-900A-561E00CB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UKR</Template>
  <TotalTime>13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5591</CharactersWithSpaces>
  <SharedDoc>false</SharedDoc>
  <HLinks>
    <vt:vector size="12" baseType="variant"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mailto:cius@ualberta.ca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http://www.ciuspress.com/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Mykola</dc:creator>
  <cp:lastModifiedBy>Iryna</cp:lastModifiedBy>
  <cp:revision>3</cp:revision>
  <cp:lastPrinted>2014-02-27T16:23:00Z</cp:lastPrinted>
  <dcterms:created xsi:type="dcterms:W3CDTF">2014-03-04T21:06:00Z</dcterms:created>
  <dcterms:modified xsi:type="dcterms:W3CDTF">2014-03-04T21:15:00Z</dcterms:modified>
</cp:coreProperties>
</file>