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C3" w:rsidRPr="002B1098" w:rsidRDefault="00371EC3" w:rsidP="00371EC3">
      <w:pPr>
        <w:pStyle w:val="PR-header-UK"/>
        <w:tabs>
          <w:tab w:val="clear" w:pos="1980"/>
          <w:tab w:val="left" w:pos="2070"/>
        </w:tabs>
        <w:rPr>
          <w:lang w:val="ru-RU"/>
        </w:rPr>
      </w:pPr>
      <w:r w:rsidRPr="002B1098">
        <w:rPr>
          <w:lang w:val="ru-RU"/>
        </w:rPr>
        <w:t>Особ</w:t>
      </w:r>
      <w:r w:rsidR="0050687A">
        <w:rPr>
          <w:lang w:val="ru-RU"/>
        </w:rPr>
        <w:t>и</w:t>
      </w:r>
      <w:r w:rsidRPr="002B1098">
        <w:rPr>
          <w:lang w:val="ru-RU"/>
        </w:rPr>
        <w:t xml:space="preserve"> для зв’язку:</w:t>
      </w:r>
      <w:r w:rsidRPr="002B1098">
        <w:rPr>
          <w:lang w:val="ru-RU"/>
        </w:rPr>
        <w:tab/>
      </w:r>
      <w:r w:rsidR="00DE197E">
        <w:rPr>
          <w:lang w:val="ru-RU"/>
        </w:rPr>
        <w:t>Сергій Ціпко</w:t>
      </w:r>
      <w:r w:rsidRPr="002B1098">
        <w:rPr>
          <w:lang w:val="ru-RU"/>
        </w:rPr>
        <w:tab/>
        <w:t>ДЛЯ НЕГАЙНОГО РОЗПОВСЮДЖЕННЯ</w:t>
      </w:r>
    </w:p>
    <w:p w:rsidR="00371EC3" w:rsidRPr="001C446D" w:rsidRDefault="00371EC3" w:rsidP="00371EC3">
      <w:pPr>
        <w:pStyle w:val="PR-header-UK"/>
        <w:tabs>
          <w:tab w:val="clear" w:pos="1980"/>
          <w:tab w:val="left" w:pos="2070"/>
        </w:tabs>
        <w:rPr>
          <w:lang w:val="ru-RU"/>
        </w:rPr>
      </w:pPr>
      <w:r w:rsidRPr="002B1098">
        <w:rPr>
          <w:lang w:val="ru-RU"/>
        </w:rPr>
        <w:t>Телефон:</w:t>
      </w:r>
      <w:r w:rsidRPr="002B1098">
        <w:rPr>
          <w:lang w:val="ru-RU"/>
        </w:rPr>
        <w:tab/>
      </w:r>
      <w:r w:rsidR="00174611" w:rsidRPr="001C446D">
        <w:rPr>
          <w:lang w:val="ru-RU"/>
        </w:rPr>
        <w:t>(</w:t>
      </w:r>
      <w:r w:rsidRPr="002B1098">
        <w:rPr>
          <w:lang w:val="ru-RU"/>
        </w:rPr>
        <w:t>780</w:t>
      </w:r>
      <w:r w:rsidR="00174611" w:rsidRPr="001C446D">
        <w:rPr>
          <w:lang w:val="ru-RU"/>
        </w:rPr>
        <w:t xml:space="preserve">) </w:t>
      </w:r>
      <w:r w:rsidRPr="002B1098">
        <w:rPr>
          <w:lang w:val="ru-RU"/>
        </w:rPr>
        <w:t>492</w:t>
      </w:r>
      <w:r w:rsidR="00614C08" w:rsidRPr="001C446D">
        <w:rPr>
          <w:lang w:val="ru-RU"/>
        </w:rPr>
        <w:t>-</w:t>
      </w:r>
      <w:r w:rsidR="00614C08">
        <w:rPr>
          <w:lang w:val="uk-UA"/>
        </w:rPr>
        <w:t>3</w:t>
      </w:r>
      <w:r w:rsidRPr="001C446D">
        <w:rPr>
          <w:lang w:val="ru-RU"/>
        </w:rPr>
        <w:t>7</w:t>
      </w:r>
      <w:r w:rsidR="00DE197E">
        <w:rPr>
          <w:lang w:val="ru-RU"/>
        </w:rPr>
        <w:t>65</w:t>
      </w:r>
    </w:p>
    <w:p w:rsidR="00D66C81" w:rsidRPr="006E0A5C" w:rsidRDefault="00371EC3" w:rsidP="00D66C81">
      <w:pPr>
        <w:pStyle w:val="PR-header"/>
        <w:tabs>
          <w:tab w:val="left" w:pos="2070"/>
        </w:tabs>
      </w:pPr>
      <w:r>
        <w:t>E</w:t>
      </w:r>
      <w:r w:rsidRPr="002B1098">
        <w:rPr>
          <w:lang w:val="ru-RU"/>
        </w:rPr>
        <w:t>-адреса:</w:t>
      </w:r>
      <w:r w:rsidRPr="001C446D">
        <w:rPr>
          <w:lang w:val="ru-RU"/>
        </w:rPr>
        <w:tab/>
      </w:r>
      <w:r w:rsidRPr="001C446D">
        <w:rPr>
          <w:lang w:val="ru-RU"/>
        </w:rPr>
        <w:tab/>
      </w:r>
      <w:hyperlink r:id="rId9" w:history="1">
        <w:r w:rsidR="00DE197E" w:rsidRPr="006E0A5C">
          <w:t>scipko@ualberta.ca</w:t>
        </w:r>
      </w:hyperlink>
    </w:p>
    <w:p w:rsidR="0050687A" w:rsidRPr="0050687A" w:rsidRDefault="0050687A" w:rsidP="00D66C81">
      <w:pPr>
        <w:pStyle w:val="PR-header"/>
        <w:tabs>
          <w:tab w:val="left" w:pos="2070"/>
        </w:tabs>
        <w:rPr>
          <w:lang w:val="uk-UA"/>
        </w:rPr>
      </w:pPr>
    </w:p>
    <w:p w:rsidR="00667C95" w:rsidRPr="006E0A5C" w:rsidRDefault="00DE197E" w:rsidP="006E0A5C">
      <w:pPr>
        <w:pStyle w:val="PR-Title"/>
      </w:pPr>
      <w:r w:rsidRPr="006E0A5C">
        <w:t>«</w:t>
      </w:r>
      <w:proofErr w:type="spellStart"/>
      <w:r w:rsidRPr="006E0A5C">
        <w:t>Українці</w:t>
      </w:r>
      <w:proofErr w:type="spellEnd"/>
      <w:r w:rsidRPr="006E0A5C">
        <w:t xml:space="preserve"> </w:t>
      </w:r>
      <w:proofErr w:type="spellStart"/>
      <w:r w:rsidRPr="006E0A5C">
        <w:t>за</w:t>
      </w:r>
      <w:proofErr w:type="spellEnd"/>
      <w:r w:rsidRPr="006E0A5C">
        <w:t xml:space="preserve"> </w:t>
      </w:r>
      <w:proofErr w:type="spellStart"/>
      <w:r w:rsidRPr="006E0A5C">
        <w:t>кордоном</w:t>
      </w:r>
      <w:proofErr w:type="spellEnd"/>
      <w:r w:rsidR="00667C95" w:rsidRPr="006E0A5C">
        <w:t xml:space="preserve">: </w:t>
      </w:r>
      <w:proofErr w:type="spellStart"/>
      <w:r w:rsidRPr="006E0A5C">
        <w:t>новини</w:t>
      </w:r>
      <w:proofErr w:type="spellEnd"/>
      <w:r w:rsidRPr="006E0A5C">
        <w:t xml:space="preserve"> </w:t>
      </w:r>
      <w:proofErr w:type="spellStart"/>
      <w:r w:rsidRPr="006E0A5C">
        <w:t>та</w:t>
      </w:r>
      <w:proofErr w:type="spellEnd"/>
      <w:r w:rsidRPr="006E0A5C">
        <w:t xml:space="preserve"> </w:t>
      </w:r>
      <w:proofErr w:type="spellStart"/>
      <w:r w:rsidRPr="006E0A5C">
        <w:t>погляди</w:t>
      </w:r>
      <w:proofErr w:type="spellEnd"/>
      <w:r w:rsidRPr="006E0A5C">
        <w:t>»</w:t>
      </w:r>
      <w:r w:rsidR="00C44E0A" w:rsidRPr="006E0A5C">
        <w:t>.</w:t>
      </w:r>
      <w:r w:rsidRPr="006E0A5C">
        <w:t xml:space="preserve"> З </w:t>
      </w:r>
      <w:proofErr w:type="spellStart"/>
      <w:r w:rsidRPr="006E0A5C">
        <w:t>нагоди</w:t>
      </w:r>
      <w:proofErr w:type="spellEnd"/>
      <w:r w:rsidRPr="006E0A5C">
        <w:t xml:space="preserve"> </w:t>
      </w:r>
      <w:proofErr w:type="spellStart"/>
      <w:r w:rsidRPr="006E0A5C">
        <w:t>вихо</w:t>
      </w:r>
      <w:r w:rsidR="00C44E0A" w:rsidRPr="006E0A5C">
        <w:t>ду</w:t>
      </w:r>
      <w:proofErr w:type="spellEnd"/>
      <w:r w:rsidR="00C44E0A" w:rsidRPr="006E0A5C">
        <w:t xml:space="preserve"> в </w:t>
      </w:r>
      <w:proofErr w:type="spellStart"/>
      <w:r w:rsidR="00C44E0A" w:rsidRPr="006E0A5C">
        <w:t>світ</w:t>
      </w:r>
      <w:proofErr w:type="spellEnd"/>
      <w:r w:rsidR="00C44E0A" w:rsidRPr="006E0A5C">
        <w:t xml:space="preserve"> </w:t>
      </w:r>
      <w:proofErr w:type="spellStart"/>
      <w:r w:rsidR="00C44E0A" w:rsidRPr="006E0A5C">
        <w:t>сотого</w:t>
      </w:r>
      <w:proofErr w:type="spellEnd"/>
      <w:r w:rsidR="00C44E0A" w:rsidRPr="006E0A5C">
        <w:t xml:space="preserve"> </w:t>
      </w:r>
      <w:proofErr w:type="spellStart"/>
      <w:r w:rsidR="00C44E0A" w:rsidRPr="006E0A5C">
        <w:t>числа</w:t>
      </w:r>
      <w:proofErr w:type="spellEnd"/>
      <w:r w:rsidR="00C44E0A" w:rsidRPr="006E0A5C">
        <w:t xml:space="preserve"> </w:t>
      </w:r>
      <w:proofErr w:type="spellStart"/>
      <w:r w:rsidR="00C44E0A" w:rsidRPr="006E0A5C">
        <w:t>бюлетеню</w:t>
      </w:r>
      <w:proofErr w:type="spellEnd"/>
    </w:p>
    <w:p w:rsidR="00667C95" w:rsidRPr="00286508" w:rsidRDefault="00667C95" w:rsidP="006E0A5C">
      <w:pPr>
        <w:pStyle w:val="Body"/>
      </w:pPr>
      <w:r w:rsidRPr="00286508">
        <w:t xml:space="preserve">21 </w:t>
      </w:r>
      <w:proofErr w:type="spellStart"/>
      <w:r w:rsidR="004622B0" w:rsidRPr="00286508">
        <w:t>березня</w:t>
      </w:r>
      <w:proofErr w:type="spellEnd"/>
      <w:r w:rsidRPr="00286508">
        <w:t xml:space="preserve"> 2014</w:t>
      </w:r>
      <w:r w:rsidR="004622B0" w:rsidRPr="00286508">
        <w:t xml:space="preserve"> р.</w:t>
      </w:r>
      <w:r w:rsidRPr="00286508">
        <w:t>—</w:t>
      </w:r>
      <w:proofErr w:type="spellStart"/>
      <w:r w:rsidR="009A22AB" w:rsidRPr="00286508">
        <w:t>Щойно</w:t>
      </w:r>
      <w:proofErr w:type="spellEnd"/>
      <w:r w:rsidR="009A22AB" w:rsidRPr="00286508">
        <w:t xml:space="preserve"> вийшло в світ соте число електронного бюлетеню </w:t>
      </w:r>
      <w:r w:rsidR="00DE197E" w:rsidRPr="006E0A5C">
        <w:t>«</w:t>
      </w:r>
      <w:proofErr w:type="spellStart"/>
      <w:r w:rsidR="00DE197E" w:rsidRPr="006E0A5C">
        <w:t>Українці</w:t>
      </w:r>
      <w:proofErr w:type="spellEnd"/>
      <w:r w:rsidR="00DE197E" w:rsidRPr="006E0A5C">
        <w:t xml:space="preserve"> </w:t>
      </w:r>
      <w:proofErr w:type="spellStart"/>
      <w:r w:rsidR="00DE197E" w:rsidRPr="006E0A5C">
        <w:t>за</w:t>
      </w:r>
      <w:proofErr w:type="spellEnd"/>
      <w:r w:rsidR="00DE197E" w:rsidRPr="006E0A5C">
        <w:t xml:space="preserve"> </w:t>
      </w:r>
      <w:proofErr w:type="spellStart"/>
      <w:r w:rsidR="00DE197E" w:rsidRPr="006E0A5C">
        <w:t>кордоном</w:t>
      </w:r>
      <w:proofErr w:type="spellEnd"/>
      <w:r w:rsidR="00DE197E" w:rsidRPr="006E0A5C">
        <w:t xml:space="preserve">: </w:t>
      </w:r>
      <w:proofErr w:type="spellStart"/>
      <w:r w:rsidR="00DE197E" w:rsidRPr="006E0A5C">
        <w:t>новини</w:t>
      </w:r>
      <w:proofErr w:type="spellEnd"/>
      <w:r w:rsidR="00DE197E" w:rsidRPr="006E0A5C">
        <w:t xml:space="preserve"> </w:t>
      </w:r>
      <w:proofErr w:type="spellStart"/>
      <w:r w:rsidR="00DE197E" w:rsidRPr="006E0A5C">
        <w:t>та</w:t>
      </w:r>
      <w:proofErr w:type="spellEnd"/>
      <w:r w:rsidR="00DE197E" w:rsidRPr="006E0A5C">
        <w:t xml:space="preserve"> </w:t>
      </w:r>
      <w:proofErr w:type="spellStart"/>
      <w:r w:rsidR="00DE197E" w:rsidRPr="006E0A5C">
        <w:t>погляди</w:t>
      </w:r>
      <w:proofErr w:type="spellEnd"/>
      <w:r w:rsidR="00DE197E" w:rsidRPr="006E0A5C">
        <w:t>»</w:t>
      </w:r>
      <w:r w:rsidR="009A22AB" w:rsidRPr="006E0A5C">
        <w:t xml:space="preserve">, </w:t>
      </w:r>
      <w:proofErr w:type="spellStart"/>
      <w:r w:rsidR="009A22AB" w:rsidRPr="006E0A5C">
        <w:t>видання</w:t>
      </w:r>
      <w:proofErr w:type="spellEnd"/>
      <w:r w:rsidR="009A22AB" w:rsidRPr="006E0A5C">
        <w:t xml:space="preserve"> </w:t>
      </w:r>
      <w:proofErr w:type="spellStart"/>
      <w:r w:rsidR="009A22AB" w:rsidRPr="006E0A5C">
        <w:t>якого</w:t>
      </w:r>
      <w:proofErr w:type="spellEnd"/>
      <w:r w:rsidR="009A22AB" w:rsidRPr="006E0A5C">
        <w:t xml:space="preserve"> </w:t>
      </w:r>
      <w:proofErr w:type="spellStart"/>
      <w:r w:rsidR="009A22AB" w:rsidRPr="006E0A5C">
        <w:t>здійснюється</w:t>
      </w:r>
      <w:proofErr w:type="spellEnd"/>
      <w:r w:rsidR="009A22AB" w:rsidRPr="006E0A5C">
        <w:t xml:space="preserve"> </w:t>
      </w:r>
      <w:proofErr w:type="spellStart"/>
      <w:r w:rsidR="009A22AB" w:rsidRPr="006E0A5C">
        <w:t>за</w:t>
      </w:r>
      <w:proofErr w:type="spellEnd"/>
      <w:r w:rsidR="009A22AB" w:rsidRPr="006E0A5C">
        <w:t xml:space="preserve"> </w:t>
      </w:r>
      <w:proofErr w:type="spellStart"/>
      <w:r w:rsidR="009A22AB" w:rsidRPr="006E0A5C">
        <w:t>підтримки</w:t>
      </w:r>
      <w:proofErr w:type="spellEnd"/>
      <w:r w:rsidR="009A22AB" w:rsidRPr="006E0A5C">
        <w:t xml:space="preserve"> </w:t>
      </w:r>
      <w:proofErr w:type="spellStart"/>
      <w:r w:rsidR="009A22AB" w:rsidRPr="006E0A5C">
        <w:t>Ініціятиви</w:t>
      </w:r>
      <w:proofErr w:type="spellEnd"/>
      <w:r w:rsidR="009A22AB" w:rsidRPr="006E0A5C">
        <w:t xml:space="preserve"> з </w:t>
      </w:r>
      <w:proofErr w:type="spellStart"/>
      <w:r w:rsidR="009A22AB" w:rsidRPr="006E0A5C">
        <w:t>дослідження</w:t>
      </w:r>
      <w:proofErr w:type="spellEnd"/>
      <w:r w:rsidR="009A22AB" w:rsidRPr="006E0A5C">
        <w:t xml:space="preserve"> </w:t>
      </w:r>
      <w:proofErr w:type="spellStart"/>
      <w:r w:rsidR="009A22AB" w:rsidRPr="006E0A5C">
        <w:t>української</w:t>
      </w:r>
      <w:proofErr w:type="spellEnd"/>
      <w:r w:rsidR="009A22AB" w:rsidRPr="006E0A5C">
        <w:t xml:space="preserve"> </w:t>
      </w:r>
      <w:proofErr w:type="spellStart"/>
      <w:r w:rsidR="009A22AB" w:rsidRPr="006E0A5C">
        <w:t>д</w:t>
      </w:r>
      <w:r w:rsidR="0028604E" w:rsidRPr="006E0A5C">
        <w:t>і</w:t>
      </w:r>
      <w:r w:rsidR="009A22AB" w:rsidRPr="006E0A5C">
        <w:t>яспори</w:t>
      </w:r>
      <w:proofErr w:type="spellEnd"/>
      <w:r w:rsidR="009A22AB" w:rsidRPr="006E0A5C">
        <w:t xml:space="preserve"> (ІДУД) </w:t>
      </w:r>
      <w:proofErr w:type="spellStart"/>
      <w:r w:rsidR="009A22AB" w:rsidRPr="006E0A5C">
        <w:t>при</w:t>
      </w:r>
      <w:proofErr w:type="spellEnd"/>
      <w:r w:rsidR="009A22AB" w:rsidRPr="006E0A5C">
        <w:t xml:space="preserve"> </w:t>
      </w:r>
      <w:proofErr w:type="spellStart"/>
      <w:r w:rsidR="009A22AB" w:rsidRPr="006E0A5C">
        <w:t>Канадському</w:t>
      </w:r>
      <w:proofErr w:type="spellEnd"/>
      <w:r w:rsidR="009A22AB" w:rsidRPr="006E0A5C">
        <w:t xml:space="preserve"> </w:t>
      </w:r>
      <w:proofErr w:type="spellStart"/>
      <w:r w:rsidR="009A22AB" w:rsidRPr="006E0A5C">
        <w:t>інституті</w:t>
      </w:r>
      <w:proofErr w:type="spellEnd"/>
      <w:r w:rsidR="009A22AB" w:rsidRPr="006E0A5C">
        <w:t xml:space="preserve"> </w:t>
      </w:r>
      <w:proofErr w:type="spellStart"/>
      <w:r w:rsidR="009A22AB" w:rsidRPr="006E0A5C">
        <w:t>українських</w:t>
      </w:r>
      <w:proofErr w:type="spellEnd"/>
      <w:r w:rsidR="009A22AB" w:rsidRPr="006E0A5C">
        <w:t xml:space="preserve"> </w:t>
      </w:r>
      <w:proofErr w:type="spellStart"/>
      <w:r w:rsidR="009A22AB" w:rsidRPr="006E0A5C">
        <w:t>студій</w:t>
      </w:r>
      <w:proofErr w:type="spellEnd"/>
      <w:r w:rsidR="009A22AB" w:rsidRPr="006E0A5C">
        <w:t xml:space="preserve">. </w:t>
      </w:r>
      <w:proofErr w:type="spellStart"/>
      <w:proofErr w:type="gramStart"/>
      <w:r w:rsidR="009A22AB" w:rsidRPr="006E0A5C">
        <w:t>Чергове</w:t>
      </w:r>
      <w:proofErr w:type="spellEnd"/>
      <w:r w:rsidR="009A22AB" w:rsidRPr="006E0A5C">
        <w:t xml:space="preserve"> </w:t>
      </w:r>
      <w:proofErr w:type="spellStart"/>
      <w:r w:rsidR="009A22AB" w:rsidRPr="006E0A5C">
        <w:t>число</w:t>
      </w:r>
      <w:proofErr w:type="spellEnd"/>
      <w:r w:rsidR="009A22AB" w:rsidRPr="006E0A5C">
        <w:t xml:space="preserve"> </w:t>
      </w:r>
      <w:proofErr w:type="spellStart"/>
      <w:r w:rsidR="009A22AB" w:rsidRPr="006E0A5C">
        <w:t>бюлетеню</w:t>
      </w:r>
      <w:proofErr w:type="spellEnd"/>
      <w:r w:rsidR="009A22AB" w:rsidRPr="006E0A5C">
        <w:t xml:space="preserve">, </w:t>
      </w:r>
      <w:proofErr w:type="spellStart"/>
      <w:r w:rsidR="009A22AB" w:rsidRPr="006E0A5C">
        <w:t>яке</w:t>
      </w:r>
      <w:proofErr w:type="spellEnd"/>
      <w:r w:rsidR="009A22AB" w:rsidRPr="006E0A5C">
        <w:t xml:space="preserve"> </w:t>
      </w:r>
      <w:proofErr w:type="spellStart"/>
      <w:r w:rsidR="009A22AB" w:rsidRPr="006E0A5C">
        <w:t>упорядкував</w:t>
      </w:r>
      <w:proofErr w:type="spellEnd"/>
      <w:r w:rsidR="009A22AB" w:rsidRPr="006E0A5C">
        <w:t xml:space="preserve"> </w:t>
      </w:r>
      <w:proofErr w:type="spellStart"/>
      <w:r w:rsidR="009A22AB" w:rsidRPr="006E0A5C">
        <w:t>координатор</w:t>
      </w:r>
      <w:proofErr w:type="spellEnd"/>
      <w:r w:rsidR="009A22AB" w:rsidRPr="006E0A5C">
        <w:t xml:space="preserve"> </w:t>
      </w:r>
      <w:proofErr w:type="spellStart"/>
      <w:r w:rsidR="009A22AB" w:rsidRPr="006E0A5C">
        <w:t>ІДУД</w:t>
      </w:r>
      <w:r w:rsidR="00A23689" w:rsidRPr="006E0A5C">
        <w:t>у</w:t>
      </w:r>
      <w:proofErr w:type="spellEnd"/>
      <w:r w:rsidR="009A22AB" w:rsidRPr="006E0A5C">
        <w:t xml:space="preserve"> д-р </w:t>
      </w:r>
      <w:proofErr w:type="spellStart"/>
      <w:r w:rsidR="009A22AB" w:rsidRPr="006E0A5C">
        <w:t>Сергій</w:t>
      </w:r>
      <w:proofErr w:type="spellEnd"/>
      <w:r w:rsidR="009A22AB" w:rsidRPr="006E0A5C">
        <w:t xml:space="preserve"> </w:t>
      </w:r>
      <w:proofErr w:type="spellStart"/>
      <w:r w:rsidR="009A22AB" w:rsidRPr="006E0A5C">
        <w:t>Ціпко</w:t>
      </w:r>
      <w:proofErr w:type="spellEnd"/>
      <w:r w:rsidR="00002188" w:rsidRPr="006E0A5C">
        <w:t xml:space="preserve"> і </w:t>
      </w:r>
      <w:proofErr w:type="spellStart"/>
      <w:r w:rsidR="00002188" w:rsidRPr="006E0A5C">
        <w:t>яке</w:t>
      </w:r>
      <w:proofErr w:type="spellEnd"/>
      <w:r w:rsidR="00002188" w:rsidRPr="006E0A5C">
        <w:t xml:space="preserve"> </w:t>
      </w:r>
      <w:proofErr w:type="spellStart"/>
      <w:r w:rsidR="00002188" w:rsidRPr="006E0A5C">
        <w:t>розсилається</w:t>
      </w:r>
      <w:proofErr w:type="spellEnd"/>
      <w:r w:rsidR="00002188" w:rsidRPr="006E0A5C">
        <w:t xml:space="preserve"> </w:t>
      </w:r>
      <w:proofErr w:type="spellStart"/>
      <w:r w:rsidR="00002188" w:rsidRPr="006E0A5C">
        <w:t>читачам</w:t>
      </w:r>
      <w:proofErr w:type="spellEnd"/>
      <w:r w:rsidR="00002188" w:rsidRPr="006E0A5C">
        <w:t xml:space="preserve"> </w:t>
      </w:r>
      <w:proofErr w:type="spellStart"/>
      <w:r w:rsidR="00002188" w:rsidRPr="006E0A5C">
        <w:t>на</w:t>
      </w:r>
      <w:proofErr w:type="spellEnd"/>
      <w:r w:rsidR="00002188" w:rsidRPr="006E0A5C">
        <w:t xml:space="preserve"> </w:t>
      </w:r>
      <w:proofErr w:type="spellStart"/>
      <w:r w:rsidR="00002188" w:rsidRPr="006E0A5C">
        <w:t>всіх</w:t>
      </w:r>
      <w:proofErr w:type="spellEnd"/>
      <w:r w:rsidR="00002188" w:rsidRPr="006E0A5C">
        <w:t xml:space="preserve"> </w:t>
      </w:r>
      <w:proofErr w:type="spellStart"/>
      <w:r w:rsidR="00002188" w:rsidRPr="006E0A5C">
        <w:t>континентах</w:t>
      </w:r>
      <w:proofErr w:type="spellEnd"/>
      <w:r w:rsidR="009A22AB" w:rsidRPr="006E0A5C">
        <w:t xml:space="preserve">, </w:t>
      </w:r>
      <w:proofErr w:type="spellStart"/>
      <w:r w:rsidR="009A22AB" w:rsidRPr="006E0A5C">
        <w:t>містить</w:t>
      </w:r>
      <w:proofErr w:type="spellEnd"/>
      <w:r w:rsidR="009A22AB" w:rsidRPr="006E0A5C">
        <w:t xml:space="preserve"> </w:t>
      </w:r>
      <w:proofErr w:type="spellStart"/>
      <w:r w:rsidR="009A22AB" w:rsidRPr="006E0A5C">
        <w:t>нові</w:t>
      </w:r>
      <w:proofErr w:type="spellEnd"/>
      <w:r w:rsidR="009A22AB" w:rsidRPr="006E0A5C">
        <w:t xml:space="preserve"> </w:t>
      </w:r>
      <w:proofErr w:type="spellStart"/>
      <w:r w:rsidR="00C44E0A" w:rsidRPr="006E0A5C">
        <w:t>матеріяли</w:t>
      </w:r>
      <w:proofErr w:type="spellEnd"/>
      <w:r w:rsidR="009A22AB" w:rsidRPr="006E0A5C">
        <w:t xml:space="preserve"> </w:t>
      </w:r>
      <w:proofErr w:type="spellStart"/>
      <w:r w:rsidR="009A22AB" w:rsidRPr="006E0A5C">
        <w:t>про</w:t>
      </w:r>
      <w:proofErr w:type="spellEnd"/>
      <w:r w:rsidR="009A22AB" w:rsidRPr="006E0A5C">
        <w:t xml:space="preserve"> </w:t>
      </w:r>
      <w:proofErr w:type="spellStart"/>
      <w:r w:rsidR="009A22AB" w:rsidRPr="006E0A5C">
        <w:t>життя</w:t>
      </w:r>
      <w:proofErr w:type="spellEnd"/>
      <w:r w:rsidR="009A22AB" w:rsidRPr="006E0A5C">
        <w:t xml:space="preserve"> </w:t>
      </w:r>
      <w:proofErr w:type="spellStart"/>
      <w:r w:rsidR="009A22AB" w:rsidRPr="006E0A5C">
        <w:t>закордонних</w:t>
      </w:r>
      <w:proofErr w:type="spellEnd"/>
      <w:r w:rsidR="009A22AB" w:rsidRPr="006E0A5C">
        <w:t xml:space="preserve"> </w:t>
      </w:r>
      <w:proofErr w:type="spellStart"/>
      <w:r w:rsidR="009A22AB" w:rsidRPr="006E0A5C">
        <w:t>українців</w:t>
      </w:r>
      <w:proofErr w:type="spellEnd"/>
      <w:r w:rsidR="009A22AB" w:rsidRPr="006E0A5C">
        <w:t>.</w:t>
      </w:r>
      <w:proofErr w:type="gramEnd"/>
      <w:r w:rsidR="009A22AB" w:rsidRPr="006E0A5C">
        <w:t xml:space="preserve">  </w:t>
      </w:r>
      <w:r w:rsidRPr="00286508">
        <w:t xml:space="preserve"> </w:t>
      </w:r>
    </w:p>
    <w:p w:rsidR="00F24115" w:rsidRPr="00286508" w:rsidRDefault="00157213" w:rsidP="006E0A5C">
      <w:pPr>
        <w:pStyle w:val="Body"/>
        <w:rPr>
          <w:lang w:val="uk-UA"/>
        </w:rPr>
      </w:pPr>
      <w:r w:rsidRPr="00286508">
        <w:rPr>
          <w:lang w:val="uk-UA"/>
        </w:rPr>
        <w:t>У свої статті, яку було надруковано у часопис</w:t>
      </w:r>
      <w:r w:rsidR="00117967" w:rsidRPr="00286508">
        <w:rPr>
          <w:lang w:val="uk-UA"/>
        </w:rPr>
        <w:t>і</w:t>
      </w:r>
      <w:r w:rsidRPr="00286508">
        <w:rPr>
          <w:lang w:val="uk-UA"/>
        </w:rPr>
        <w:t xml:space="preserve"> «Українознавство» (2012</w:t>
      </w:r>
      <w:r w:rsidR="00C44E0A" w:rsidRPr="00286508">
        <w:rPr>
          <w:lang w:val="uk-UA"/>
        </w:rPr>
        <w:t xml:space="preserve"> </w:t>
      </w:r>
      <w:r w:rsidRPr="00286508">
        <w:rPr>
          <w:lang w:val="uk-UA"/>
        </w:rPr>
        <w:t xml:space="preserve">р.), Марина Гримич відзначила, що </w:t>
      </w:r>
      <w:r w:rsidR="00F24115" w:rsidRPr="00286508">
        <w:t>«...</w:t>
      </w:r>
      <w:proofErr w:type="spellStart"/>
      <w:r w:rsidR="00F24115" w:rsidRPr="00286508">
        <w:t>за</w:t>
      </w:r>
      <w:proofErr w:type="spellEnd"/>
      <w:r w:rsidR="00F24115" w:rsidRPr="00286508">
        <w:t xml:space="preserve"> </w:t>
      </w:r>
      <w:proofErr w:type="spellStart"/>
      <w:r w:rsidR="00F24115" w:rsidRPr="00286508">
        <w:t>чотири</w:t>
      </w:r>
      <w:proofErr w:type="spellEnd"/>
      <w:r w:rsidR="00F24115" w:rsidRPr="00286508">
        <w:t xml:space="preserve"> </w:t>
      </w:r>
      <w:proofErr w:type="spellStart"/>
      <w:r w:rsidR="00F24115" w:rsidRPr="00286508">
        <w:t>роки</w:t>
      </w:r>
      <w:proofErr w:type="spellEnd"/>
      <w:r w:rsidR="00F24115" w:rsidRPr="00286508">
        <w:t xml:space="preserve"> </w:t>
      </w:r>
      <w:proofErr w:type="spellStart"/>
      <w:r w:rsidR="00F24115" w:rsidRPr="00286508">
        <w:t>свого</w:t>
      </w:r>
      <w:proofErr w:type="spellEnd"/>
      <w:r w:rsidR="00F24115" w:rsidRPr="00286508">
        <w:t xml:space="preserve"> </w:t>
      </w:r>
      <w:proofErr w:type="spellStart"/>
      <w:r w:rsidR="00F24115" w:rsidRPr="00286508">
        <w:t>існування</w:t>
      </w:r>
      <w:proofErr w:type="spellEnd"/>
      <w:r w:rsidR="00F24115" w:rsidRPr="00286508">
        <w:t xml:space="preserve"> </w:t>
      </w:r>
      <w:proofErr w:type="spellStart"/>
      <w:r w:rsidR="00F24115" w:rsidRPr="00286508">
        <w:t>інформаційний</w:t>
      </w:r>
      <w:proofErr w:type="spellEnd"/>
      <w:r w:rsidR="00F24115" w:rsidRPr="00286508">
        <w:t xml:space="preserve"> </w:t>
      </w:r>
      <w:proofErr w:type="spellStart"/>
      <w:r w:rsidR="00F24115" w:rsidRPr="00286508">
        <w:t>бюлетень</w:t>
      </w:r>
      <w:proofErr w:type="spellEnd"/>
      <w:r w:rsidR="00F24115" w:rsidRPr="00286508">
        <w:t xml:space="preserve"> «</w:t>
      </w:r>
      <w:proofErr w:type="spellStart"/>
      <w:r w:rsidR="00F24115" w:rsidRPr="00286508">
        <w:t>Українці</w:t>
      </w:r>
      <w:proofErr w:type="spellEnd"/>
      <w:r w:rsidR="00F24115" w:rsidRPr="00286508">
        <w:t xml:space="preserve"> </w:t>
      </w:r>
      <w:proofErr w:type="spellStart"/>
      <w:r w:rsidR="00F24115" w:rsidRPr="00286508">
        <w:t>за</w:t>
      </w:r>
      <w:proofErr w:type="spellEnd"/>
      <w:r w:rsidR="00F24115" w:rsidRPr="00286508">
        <w:t xml:space="preserve"> </w:t>
      </w:r>
      <w:proofErr w:type="spellStart"/>
      <w:r w:rsidR="00F24115" w:rsidRPr="00286508">
        <w:t>кордоном</w:t>
      </w:r>
      <w:proofErr w:type="spellEnd"/>
      <w:r w:rsidR="00F24115" w:rsidRPr="00286508">
        <w:t xml:space="preserve">» </w:t>
      </w:r>
      <w:proofErr w:type="spellStart"/>
      <w:r w:rsidR="00F24115" w:rsidRPr="00286508">
        <w:t>проробив</w:t>
      </w:r>
      <w:proofErr w:type="spellEnd"/>
      <w:r w:rsidR="00F24115" w:rsidRPr="00286508">
        <w:t xml:space="preserve"> </w:t>
      </w:r>
      <w:proofErr w:type="spellStart"/>
      <w:r w:rsidR="00F24115" w:rsidRPr="00286508">
        <w:t>величезну</w:t>
      </w:r>
      <w:proofErr w:type="spellEnd"/>
      <w:r w:rsidR="00F24115" w:rsidRPr="00286508">
        <w:t xml:space="preserve"> </w:t>
      </w:r>
      <w:proofErr w:type="spellStart"/>
      <w:r w:rsidR="00F24115" w:rsidRPr="00286508">
        <w:t>роботу</w:t>
      </w:r>
      <w:proofErr w:type="spellEnd"/>
      <w:r w:rsidR="00F24115" w:rsidRPr="00286508">
        <w:t xml:space="preserve"> у </w:t>
      </w:r>
      <w:proofErr w:type="spellStart"/>
      <w:r w:rsidR="00F24115" w:rsidRPr="00286508">
        <w:t>справі</w:t>
      </w:r>
      <w:proofErr w:type="spellEnd"/>
      <w:r w:rsidR="00F24115" w:rsidRPr="00286508">
        <w:t xml:space="preserve"> </w:t>
      </w:r>
      <w:proofErr w:type="spellStart"/>
      <w:r w:rsidR="00F24115" w:rsidRPr="00286508">
        <w:t>збирання</w:t>
      </w:r>
      <w:proofErr w:type="spellEnd"/>
      <w:r w:rsidR="00F24115" w:rsidRPr="00286508">
        <w:t xml:space="preserve">, </w:t>
      </w:r>
      <w:proofErr w:type="spellStart"/>
      <w:r w:rsidR="00F24115" w:rsidRPr="00286508">
        <w:t>консолідації</w:t>
      </w:r>
      <w:proofErr w:type="spellEnd"/>
      <w:r w:rsidR="00F24115" w:rsidRPr="00286508">
        <w:t xml:space="preserve"> </w:t>
      </w:r>
      <w:proofErr w:type="spellStart"/>
      <w:r w:rsidR="00F24115" w:rsidRPr="00286508">
        <w:t>та</w:t>
      </w:r>
      <w:proofErr w:type="spellEnd"/>
      <w:r w:rsidR="00F24115" w:rsidRPr="00286508">
        <w:t xml:space="preserve"> </w:t>
      </w:r>
      <w:proofErr w:type="spellStart"/>
      <w:r w:rsidR="00F24115" w:rsidRPr="00286508">
        <w:t>обробки</w:t>
      </w:r>
      <w:proofErr w:type="spellEnd"/>
      <w:r w:rsidR="00F24115" w:rsidRPr="00286508">
        <w:t xml:space="preserve"> </w:t>
      </w:r>
      <w:proofErr w:type="spellStart"/>
      <w:r w:rsidR="00F24115" w:rsidRPr="00286508">
        <w:t>інформації</w:t>
      </w:r>
      <w:proofErr w:type="spellEnd"/>
      <w:r w:rsidR="00F24115" w:rsidRPr="00286508">
        <w:t xml:space="preserve"> </w:t>
      </w:r>
      <w:proofErr w:type="spellStart"/>
      <w:r w:rsidR="00F24115" w:rsidRPr="00286508">
        <w:t>про</w:t>
      </w:r>
      <w:proofErr w:type="spellEnd"/>
      <w:r w:rsidR="00F24115" w:rsidRPr="00286508">
        <w:t xml:space="preserve"> </w:t>
      </w:r>
      <w:proofErr w:type="spellStart"/>
      <w:r w:rsidR="00F24115" w:rsidRPr="00286508">
        <w:t>життя</w:t>
      </w:r>
      <w:proofErr w:type="spellEnd"/>
      <w:r w:rsidR="00F24115" w:rsidRPr="00286508">
        <w:t xml:space="preserve"> </w:t>
      </w:r>
      <w:proofErr w:type="spellStart"/>
      <w:r w:rsidR="00F24115" w:rsidRPr="00286508">
        <w:t>численної</w:t>
      </w:r>
      <w:proofErr w:type="spellEnd"/>
      <w:r w:rsidR="00F24115" w:rsidRPr="00286508">
        <w:t xml:space="preserve"> </w:t>
      </w:r>
      <w:proofErr w:type="spellStart"/>
      <w:r w:rsidR="00F24115" w:rsidRPr="00286508">
        <w:t>української</w:t>
      </w:r>
      <w:proofErr w:type="spellEnd"/>
      <w:r w:rsidR="00F24115" w:rsidRPr="00286508">
        <w:t xml:space="preserve"> </w:t>
      </w:r>
      <w:proofErr w:type="spellStart"/>
      <w:r w:rsidR="00F24115" w:rsidRPr="00286508">
        <w:t>спільноти</w:t>
      </w:r>
      <w:proofErr w:type="spellEnd"/>
      <w:r w:rsidR="00F24115" w:rsidRPr="00286508">
        <w:t xml:space="preserve"> </w:t>
      </w:r>
      <w:proofErr w:type="spellStart"/>
      <w:r w:rsidR="00F24115" w:rsidRPr="00286508">
        <w:t>за</w:t>
      </w:r>
      <w:proofErr w:type="spellEnd"/>
      <w:r w:rsidR="00F24115" w:rsidRPr="00286508">
        <w:t xml:space="preserve"> </w:t>
      </w:r>
      <w:proofErr w:type="spellStart"/>
      <w:r w:rsidR="00F24115" w:rsidRPr="00286508">
        <w:t>кордоном</w:t>
      </w:r>
      <w:proofErr w:type="spellEnd"/>
      <w:r w:rsidR="00F24115" w:rsidRPr="00286508">
        <w:t xml:space="preserve">, </w:t>
      </w:r>
      <w:proofErr w:type="spellStart"/>
      <w:r w:rsidR="00F24115" w:rsidRPr="00286508">
        <w:t>ставши</w:t>
      </w:r>
      <w:proofErr w:type="spellEnd"/>
      <w:r w:rsidR="00F24115" w:rsidRPr="00286508">
        <w:t xml:space="preserve"> </w:t>
      </w:r>
      <w:proofErr w:type="spellStart"/>
      <w:r w:rsidR="00F24115" w:rsidRPr="00286508">
        <w:t>потужним</w:t>
      </w:r>
      <w:proofErr w:type="spellEnd"/>
      <w:r w:rsidR="00F24115" w:rsidRPr="00286508">
        <w:t xml:space="preserve"> </w:t>
      </w:r>
      <w:proofErr w:type="spellStart"/>
      <w:r w:rsidR="00F24115" w:rsidRPr="00286508">
        <w:t>інформаційним</w:t>
      </w:r>
      <w:proofErr w:type="spellEnd"/>
      <w:r w:rsidR="00F24115" w:rsidRPr="00286508">
        <w:t xml:space="preserve"> і </w:t>
      </w:r>
      <w:proofErr w:type="spellStart"/>
      <w:r w:rsidR="00F24115" w:rsidRPr="00286508">
        <w:t>науковим</w:t>
      </w:r>
      <w:proofErr w:type="spellEnd"/>
      <w:r w:rsidR="00F24115" w:rsidRPr="00286508">
        <w:t xml:space="preserve"> </w:t>
      </w:r>
      <w:proofErr w:type="spellStart"/>
      <w:r w:rsidR="00F24115" w:rsidRPr="00286508">
        <w:t>діаспорознавчим</w:t>
      </w:r>
      <w:proofErr w:type="spellEnd"/>
      <w:r w:rsidR="00F24115" w:rsidRPr="00286508">
        <w:t xml:space="preserve"> </w:t>
      </w:r>
      <w:proofErr w:type="spellStart"/>
      <w:r w:rsidR="00F24115" w:rsidRPr="00286508">
        <w:t>ресурсом</w:t>
      </w:r>
      <w:proofErr w:type="spellEnd"/>
      <w:r w:rsidR="00F24115" w:rsidRPr="00286508">
        <w:t>»</w:t>
      </w:r>
      <w:r w:rsidR="00F24115" w:rsidRPr="00286508">
        <w:rPr>
          <w:lang w:val="uk-UA"/>
        </w:rPr>
        <w:t>.</w:t>
      </w:r>
    </w:p>
    <w:p w:rsidR="00F66BDF" w:rsidRPr="00286508" w:rsidRDefault="00F66BDF" w:rsidP="006E0A5C">
      <w:pPr>
        <w:pStyle w:val="Body"/>
      </w:pPr>
      <w:proofErr w:type="gramStart"/>
      <w:r w:rsidRPr="00286508">
        <w:t xml:space="preserve">ІДУД </w:t>
      </w:r>
      <w:proofErr w:type="spellStart"/>
      <w:r w:rsidRPr="00286508">
        <w:t>було</w:t>
      </w:r>
      <w:proofErr w:type="spellEnd"/>
      <w:r w:rsidRPr="00286508">
        <w:t xml:space="preserve"> </w:t>
      </w:r>
      <w:proofErr w:type="spellStart"/>
      <w:r w:rsidRPr="00286508">
        <w:t>засновано</w:t>
      </w:r>
      <w:proofErr w:type="spellEnd"/>
      <w:r w:rsidRPr="00286508">
        <w:t xml:space="preserve"> </w:t>
      </w:r>
      <w:proofErr w:type="spellStart"/>
      <w:r w:rsidRPr="00286508">
        <w:t>наприкінці</w:t>
      </w:r>
      <w:proofErr w:type="spellEnd"/>
      <w:r w:rsidRPr="00286508">
        <w:t xml:space="preserve"> 2006</w:t>
      </w:r>
      <w:r w:rsidR="00C44E0A" w:rsidRPr="00286508">
        <w:t xml:space="preserve"> </w:t>
      </w:r>
      <w:r w:rsidRPr="00286508">
        <w:t>р. завдяки пожертв</w:t>
      </w:r>
      <w:r w:rsidR="00A23689" w:rsidRPr="00286508">
        <w:t>і</w:t>
      </w:r>
      <w:r w:rsidRPr="00286508">
        <w:t xml:space="preserve"> </w:t>
      </w:r>
      <w:r w:rsidR="00C44E0A" w:rsidRPr="00286508">
        <w:t>на</w:t>
      </w:r>
      <w:r w:rsidRPr="00286508">
        <w:t xml:space="preserve"> сум</w:t>
      </w:r>
      <w:r w:rsidR="00C44E0A" w:rsidRPr="00286508">
        <w:t>у</w:t>
      </w:r>
      <w:r w:rsidRPr="00286508">
        <w:t xml:space="preserve"> $100,000</w:t>
      </w:r>
      <w:r w:rsidR="00C44E0A" w:rsidRPr="00286508">
        <w:t xml:space="preserve"> дол.</w:t>
      </w:r>
      <w:proofErr w:type="gramEnd"/>
      <w:r w:rsidRPr="00286508">
        <w:t xml:space="preserve"> від д-ра Петра та Дор</w:t>
      </w:r>
      <w:r w:rsidR="00C44E0A" w:rsidRPr="00286508">
        <w:t>и</w:t>
      </w:r>
      <w:r w:rsidRPr="00286508">
        <w:t>с Кулів. Суму пожертви було пізніше подвоєно Альбертським університетом за рахунок коштів фонду «Шлях у майбутнє» уряду провінції Альберт</w:t>
      </w:r>
      <w:r w:rsidR="00C44E0A" w:rsidRPr="00286508">
        <w:t>а</w:t>
      </w:r>
      <w:r w:rsidRPr="00286508">
        <w:t>.</w:t>
      </w:r>
      <w:r w:rsidR="00667C95" w:rsidRPr="00286508">
        <w:t xml:space="preserve"> </w:t>
      </w:r>
      <w:r w:rsidRPr="00286508">
        <w:t>Наступного, 2007</w:t>
      </w:r>
      <w:r w:rsidR="00117967" w:rsidRPr="00286508">
        <w:t xml:space="preserve"> року</w:t>
      </w:r>
      <w:r w:rsidRPr="00286508">
        <w:t xml:space="preserve">, панство Кулів зробило </w:t>
      </w:r>
      <w:r w:rsidR="00117967" w:rsidRPr="00286508">
        <w:t xml:space="preserve">ще одну </w:t>
      </w:r>
      <w:r w:rsidRPr="00286508">
        <w:t>щедру пожертву К</w:t>
      </w:r>
      <w:r w:rsidR="00C44E0A" w:rsidRPr="00286508">
        <w:t>ІУСу</w:t>
      </w:r>
      <w:r w:rsidRPr="00286508">
        <w:t xml:space="preserve">, </w:t>
      </w:r>
      <w:r w:rsidR="00286508" w:rsidRPr="00286508">
        <w:t>що дозволило</w:t>
      </w:r>
      <w:r w:rsidRPr="00286508">
        <w:t xml:space="preserve"> </w:t>
      </w:r>
      <w:r w:rsidR="00286508" w:rsidRPr="00286508">
        <w:t>створити Центр</w:t>
      </w:r>
      <w:r w:rsidRPr="00286508">
        <w:t xml:space="preserve"> українсько-</w:t>
      </w:r>
      <w:proofErr w:type="gramStart"/>
      <w:r w:rsidRPr="00286508">
        <w:t>канадських</w:t>
      </w:r>
      <w:proofErr w:type="gramEnd"/>
      <w:r w:rsidRPr="00286508">
        <w:t xml:space="preserve"> студій імені Кулів. </w:t>
      </w:r>
      <w:r w:rsidR="00117967" w:rsidRPr="00286508">
        <w:t>Станом на сьогодні</w:t>
      </w:r>
      <w:r w:rsidRPr="00286508">
        <w:t xml:space="preserve"> ІДУД орґанізаційно та структурно входить до складу Центру імені Кулів КІУСу.</w:t>
      </w:r>
    </w:p>
    <w:p w:rsidR="00A23689" w:rsidRPr="00286508" w:rsidRDefault="00A60DF4" w:rsidP="006E0A5C">
      <w:pPr>
        <w:pStyle w:val="Body"/>
      </w:pPr>
      <w:proofErr w:type="spellStart"/>
      <w:r w:rsidRPr="00286508">
        <w:t>Перше</w:t>
      </w:r>
      <w:proofErr w:type="spellEnd"/>
      <w:r w:rsidRPr="00286508">
        <w:t xml:space="preserve"> </w:t>
      </w:r>
      <w:proofErr w:type="spellStart"/>
      <w:r w:rsidRPr="00286508">
        <w:t>число</w:t>
      </w:r>
      <w:proofErr w:type="spellEnd"/>
      <w:r w:rsidRPr="00286508">
        <w:t xml:space="preserve"> «</w:t>
      </w:r>
      <w:proofErr w:type="spellStart"/>
      <w:r w:rsidRPr="00286508">
        <w:t>Українців</w:t>
      </w:r>
      <w:proofErr w:type="spellEnd"/>
      <w:r w:rsidRPr="00286508">
        <w:t xml:space="preserve"> </w:t>
      </w:r>
      <w:proofErr w:type="spellStart"/>
      <w:r w:rsidRPr="00286508">
        <w:t>за</w:t>
      </w:r>
      <w:proofErr w:type="spellEnd"/>
      <w:r w:rsidRPr="00286508">
        <w:t xml:space="preserve"> </w:t>
      </w:r>
      <w:proofErr w:type="spellStart"/>
      <w:r w:rsidRPr="00286508">
        <w:t>кордоном</w:t>
      </w:r>
      <w:proofErr w:type="spellEnd"/>
      <w:r w:rsidRPr="00286508">
        <w:t>» побачило світ першого липня 2007</w:t>
      </w:r>
      <w:r w:rsidR="00C44E0A" w:rsidRPr="00286508">
        <w:t xml:space="preserve"> </w:t>
      </w:r>
      <w:r w:rsidRPr="00286508">
        <w:t>р. Це та наступні числа видання містили ста</w:t>
      </w:r>
      <w:r w:rsidR="00117967" w:rsidRPr="00286508">
        <w:t>тті</w:t>
      </w:r>
      <w:r w:rsidR="00C44E0A" w:rsidRPr="00286508">
        <w:t>,</w:t>
      </w:r>
      <w:r w:rsidRPr="00286508">
        <w:t xml:space="preserve"> присвячені життю українців Арґентини, Браз</w:t>
      </w:r>
      <w:r w:rsidR="00286508" w:rsidRPr="00286508">
        <w:t>и</w:t>
      </w:r>
      <w:r w:rsidRPr="00286508">
        <w:t>лії, Чилі, Куби, Параґваю, Уруґваю та Вені</w:t>
      </w:r>
      <w:r w:rsidR="00286508" w:rsidRPr="00286508">
        <w:t>с</w:t>
      </w:r>
      <w:r w:rsidRPr="00286508">
        <w:t>уел</w:t>
      </w:r>
      <w:r w:rsidR="00286508" w:rsidRPr="00286508">
        <w:t>і</w:t>
      </w:r>
      <w:r w:rsidRPr="00286508">
        <w:t xml:space="preserve"> (всі — Латинська Америка); Канади та Сполучених Штатів Америки у Північній Америці; африканських Лівії та Мозамбіку; Австралії та Нової Зел</w:t>
      </w:r>
      <w:r w:rsidR="00286508" w:rsidRPr="00286508">
        <w:t>я</w:t>
      </w:r>
      <w:r w:rsidRPr="00286508">
        <w:t xml:space="preserve">ндії в Австралоазії; а також таких европейських та азіятських країн як </w:t>
      </w:r>
      <w:r w:rsidR="00286508" w:rsidRPr="00286508">
        <w:t>Ві</w:t>
      </w:r>
      <w:r w:rsidRPr="00286508">
        <w:t>рменія, Австрія, Азербайджан, Біларусь, Бельгія, Болгарія,</w:t>
      </w:r>
      <w:r w:rsidR="003B683A" w:rsidRPr="00286508">
        <w:t xml:space="preserve"> Хорватія, Чехія, Данія, Естонія, Фінляндія, Франція, Грузія, Німеччина, Греція, Угорщина, Індія, Іран, Ірляндія, Ізраїль, Італія, </w:t>
      </w:r>
      <w:r w:rsidR="00286508" w:rsidRPr="00286508">
        <w:t>Й</w:t>
      </w:r>
      <w:r w:rsidR="003B683A" w:rsidRPr="00286508">
        <w:t>орданія, Казахстан, Кирґизстан, Латвія, Литва, Молдова, Норвегія, Португалія, Румунія, Росія, Слова</w:t>
      </w:r>
      <w:r w:rsidR="00286508" w:rsidRPr="00286508">
        <w:t>ччина</w:t>
      </w:r>
      <w:r w:rsidR="003B683A" w:rsidRPr="00286508">
        <w:t xml:space="preserve">, </w:t>
      </w:r>
      <w:r w:rsidR="00286508" w:rsidRPr="00286508">
        <w:t>Е</w:t>
      </w:r>
      <w:r w:rsidR="003B683A" w:rsidRPr="00286508">
        <w:t>спанія, Швеція, Сирія, Таджик</w:t>
      </w:r>
      <w:r w:rsidR="00286508" w:rsidRPr="00286508">
        <w:t>и</w:t>
      </w:r>
      <w:r w:rsidR="003B683A" w:rsidRPr="00286508">
        <w:t xml:space="preserve">стан, </w:t>
      </w:r>
      <w:proofErr w:type="gramStart"/>
      <w:r w:rsidR="003B683A" w:rsidRPr="00286508">
        <w:t>Туркменістан, Великобританія та Узбек</w:t>
      </w:r>
      <w:r w:rsidR="00286508" w:rsidRPr="00286508">
        <w:t>и</w:t>
      </w:r>
      <w:r w:rsidR="003B683A" w:rsidRPr="00286508">
        <w:t>стан.</w:t>
      </w:r>
      <w:proofErr w:type="gramEnd"/>
    </w:p>
    <w:p w:rsidR="00A559A5" w:rsidRPr="00286508" w:rsidRDefault="00A23689" w:rsidP="006E0A5C">
      <w:pPr>
        <w:pStyle w:val="Body"/>
      </w:pPr>
      <w:proofErr w:type="gramStart"/>
      <w:r w:rsidRPr="00286508">
        <w:t xml:space="preserve">У </w:t>
      </w:r>
      <w:proofErr w:type="spellStart"/>
      <w:r w:rsidRPr="00286508">
        <w:t>декількох</w:t>
      </w:r>
      <w:proofErr w:type="spellEnd"/>
      <w:r w:rsidRPr="00286508">
        <w:t xml:space="preserve"> </w:t>
      </w:r>
      <w:proofErr w:type="spellStart"/>
      <w:r w:rsidRPr="00286508">
        <w:t>числах</w:t>
      </w:r>
      <w:proofErr w:type="spellEnd"/>
      <w:r w:rsidRPr="00286508">
        <w:t xml:space="preserve"> </w:t>
      </w:r>
      <w:proofErr w:type="spellStart"/>
      <w:r w:rsidRPr="00286508">
        <w:t>видання</w:t>
      </w:r>
      <w:proofErr w:type="spellEnd"/>
      <w:r w:rsidRPr="00286508">
        <w:t xml:space="preserve"> розглядалися проблеми зворотньої міґрації українців.</w:t>
      </w:r>
      <w:proofErr w:type="gramEnd"/>
      <w:r w:rsidRPr="00286508">
        <w:t xml:space="preserve"> </w:t>
      </w:r>
      <w:r w:rsidR="00286508" w:rsidRPr="00286508">
        <w:t>В</w:t>
      </w:r>
      <w:r w:rsidRPr="00286508">
        <w:t xml:space="preserve"> окремих випадках статті, написані українською та інш</w:t>
      </w:r>
      <w:r w:rsidR="00117967" w:rsidRPr="00286508">
        <w:t>ими</w:t>
      </w:r>
      <w:r w:rsidRPr="00286508">
        <w:t xml:space="preserve"> мовами, перекладалися англійською</w:t>
      </w:r>
      <w:r w:rsidR="00A559A5" w:rsidRPr="00286508">
        <w:t xml:space="preserve"> мовою. </w:t>
      </w:r>
      <w:proofErr w:type="gramStart"/>
      <w:r w:rsidR="00A559A5" w:rsidRPr="00286508">
        <w:t>Також, у числах «</w:t>
      </w:r>
      <w:proofErr w:type="spellStart"/>
      <w:r w:rsidR="00A559A5" w:rsidRPr="00286508">
        <w:t>Українці</w:t>
      </w:r>
      <w:proofErr w:type="spellEnd"/>
      <w:r w:rsidR="00A559A5" w:rsidRPr="00286508">
        <w:t xml:space="preserve">в </w:t>
      </w:r>
      <w:proofErr w:type="spellStart"/>
      <w:r w:rsidR="00A559A5" w:rsidRPr="00286508">
        <w:t>за</w:t>
      </w:r>
      <w:proofErr w:type="spellEnd"/>
      <w:r w:rsidR="00A559A5" w:rsidRPr="00286508">
        <w:t xml:space="preserve"> </w:t>
      </w:r>
      <w:proofErr w:type="spellStart"/>
      <w:r w:rsidR="00A559A5" w:rsidRPr="00286508">
        <w:t>кордоном</w:t>
      </w:r>
      <w:proofErr w:type="spellEnd"/>
      <w:r w:rsidR="00A559A5" w:rsidRPr="00286508">
        <w:t>» упорядники повідомляли про конференції, нові видання та інші події, що стосу</w:t>
      </w:r>
      <w:r w:rsidR="00117967" w:rsidRPr="00286508">
        <w:t>ють</w:t>
      </w:r>
      <w:r w:rsidR="00A559A5" w:rsidRPr="00286508">
        <w:t>ся життя української діяспори у світі.</w:t>
      </w:r>
      <w:proofErr w:type="gramEnd"/>
    </w:p>
    <w:p w:rsidR="00A559A5" w:rsidRPr="006E0A5C" w:rsidRDefault="00A559A5" w:rsidP="006E0A5C">
      <w:pPr>
        <w:pStyle w:val="Body"/>
      </w:pPr>
      <w:proofErr w:type="spellStart"/>
      <w:r w:rsidRPr="00286508">
        <w:t>Підписатися</w:t>
      </w:r>
      <w:proofErr w:type="spellEnd"/>
      <w:r w:rsidRPr="00286508">
        <w:t xml:space="preserve"> </w:t>
      </w:r>
      <w:proofErr w:type="spellStart"/>
      <w:r w:rsidRPr="00286508">
        <w:t>на</w:t>
      </w:r>
      <w:proofErr w:type="spellEnd"/>
      <w:r w:rsidRPr="00286508">
        <w:t xml:space="preserve"> </w:t>
      </w:r>
      <w:proofErr w:type="spellStart"/>
      <w:r w:rsidRPr="00286508">
        <w:t>видання</w:t>
      </w:r>
      <w:proofErr w:type="spellEnd"/>
      <w:r w:rsidRPr="00286508">
        <w:t xml:space="preserve"> «</w:t>
      </w:r>
      <w:proofErr w:type="spellStart"/>
      <w:r w:rsidRPr="00286508">
        <w:t>Українці</w:t>
      </w:r>
      <w:proofErr w:type="spellEnd"/>
      <w:r w:rsidRPr="00286508">
        <w:t xml:space="preserve"> </w:t>
      </w:r>
      <w:proofErr w:type="spellStart"/>
      <w:r w:rsidRPr="00286508">
        <w:t>за</w:t>
      </w:r>
      <w:proofErr w:type="spellEnd"/>
      <w:r w:rsidRPr="00286508">
        <w:t xml:space="preserve"> </w:t>
      </w:r>
      <w:proofErr w:type="spellStart"/>
      <w:r w:rsidRPr="00286508">
        <w:t>кордоном</w:t>
      </w:r>
      <w:proofErr w:type="spellEnd"/>
      <w:r w:rsidRPr="00286508">
        <w:t xml:space="preserve">: новини та погляди» </w:t>
      </w:r>
      <w:r w:rsidR="00117967" w:rsidRPr="00286508">
        <w:t>можна безкоштовно.</w:t>
      </w:r>
      <w:r w:rsidRPr="00286508">
        <w:t xml:space="preserve"> Якщо Ви бажаєте отр</w:t>
      </w:r>
      <w:r w:rsidR="00286508" w:rsidRPr="00286508">
        <w:t>и</w:t>
      </w:r>
      <w:r w:rsidRPr="00286508">
        <w:t>мувати нові числа цього видання, будь ласка</w:t>
      </w:r>
      <w:r w:rsidR="00286508" w:rsidRPr="00286508">
        <w:t>,</w:t>
      </w:r>
      <w:r w:rsidRPr="00286508">
        <w:t xml:space="preserve"> звертайтеся до д-ра</w:t>
      </w:r>
      <w:r w:rsidR="00286508" w:rsidRPr="00286508">
        <w:t xml:space="preserve"> Сергія</w:t>
      </w:r>
      <w:r w:rsidRPr="00286508">
        <w:t xml:space="preserve"> </w:t>
      </w:r>
      <w:proofErr w:type="spellStart"/>
      <w:r w:rsidRPr="00286508">
        <w:t>Ціпка</w:t>
      </w:r>
      <w:proofErr w:type="spellEnd"/>
      <w:r w:rsidRPr="00286508">
        <w:t xml:space="preserve"> </w:t>
      </w:r>
      <w:proofErr w:type="spellStart"/>
      <w:r w:rsidRPr="00286508">
        <w:t>за</w:t>
      </w:r>
      <w:proofErr w:type="spellEnd"/>
      <w:r w:rsidRPr="00286508">
        <w:t xml:space="preserve"> </w:t>
      </w:r>
      <w:proofErr w:type="spellStart"/>
      <w:r w:rsidRPr="00286508">
        <w:t>адресою</w:t>
      </w:r>
      <w:proofErr w:type="spellEnd"/>
      <w:r w:rsidRPr="00286508">
        <w:t xml:space="preserve">: </w:t>
      </w:r>
      <w:r w:rsidRPr="006E0A5C">
        <w:t xml:space="preserve">scipko@ualberta.ca. </w:t>
      </w:r>
      <w:proofErr w:type="spellStart"/>
      <w:r w:rsidRPr="006E0A5C">
        <w:t>Ви</w:t>
      </w:r>
      <w:proofErr w:type="spellEnd"/>
      <w:r w:rsidRPr="006E0A5C">
        <w:t xml:space="preserve"> </w:t>
      </w:r>
      <w:proofErr w:type="spellStart"/>
      <w:r w:rsidRPr="006E0A5C">
        <w:t>також</w:t>
      </w:r>
      <w:proofErr w:type="spellEnd"/>
      <w:r w:rsidRPr="006E0A5C">
        <w:t xml:space="preserve"> </w:t>
      </w:r>
      <w:proofErr w:type="spellStart"/>
      <w:r w:rsidRPr="006E0A5C">
        <w:t>матимете</w:t>
      </w:r>
      <w:proofErr w:type="spellEnd"/>
      <w:r w:rsidRPr="006E0A5C">
        <w:t xml:space="preserve"> </w:t>
      </w:r>
      <w:proofErr w:type="spellStart"/>
      <w:r w:rsidRPr="006E0A5C">
        <w:t>доступ</w:t>
      </w:r>
      <w:proofErr w:type="spellEnd"/>
      <w:r w:rsidRPr="006E0A5C">
        <w:t xml:space="preserve"> </w:t>
      </w:r>
      <w:proofErr w:type="spellStart"/>
      <w:r w:rsidRPr="006E0A5C">
        <w:t>до</w:t>
      </w:r>
      <w:proofErr w:type="spellEnd"/>
      <w:r w:rsidRPr="006E0A5C">
        <w:t xml:space="preserve"> </w:t>
      </w:r>
      <w:proofErr w:type="spellStart"/>
      <w:r w:rsidRPr="006E0A5C">
        <w:t>змісту</w:t>
      </w:r>
      <w:proofErr w:type="spellEnd"/>
      <w:r w:rsidRPr="006E0A5C">
        <w:t xml:space="preserve"> </w:t>
      </w:r>
      <w:proofErr w:type="spellStart"/>
      <w:r w:rsidRPr="006E0A5C">
        <w:t>попередніх</w:t>
      </w:r>
      <w:proofErr w:type="spellEnd"/>
      <w:r w:rsidRPr="006E0A5C">
        <w:t xml:space="preserve"> </w:t>
      </w:r>
      <w:proofErr w:type="spellStart"/>
      <w:r w:rsidRPr="006E0A5C">
        <w:t>чисел</w:t>
      </w:r>
      <w:proofErr w:type="spellEnd"/>
      <w:r w:rsidRPr="006E0A5C">
        <w:t xml:space="preserve"> </w:t>
      </w:r>
      <w:proofErr w:type="spellStart"/>
      <w:r w:rsidRPr="006E0A5C">
        <w:t>цього</w:t>
      </w:r>
      <w:proofErr w:type="spellEnd"/>
      <w:r w:rsidRPr="006E0A5C">
        <w:t xml:space="preserve"> </w:t>
      </w:r>
      <w:proofErr w:type="spellStart"/>
      <w:r w:rsidRPr="006E0A5C">
        <w:t>видання</w:t>
      </w:r>
      <w:proofErr w:type="spellEnd"/>
      <w:r w:rsidRPr="006E0A5C">
        <w:t xml:space="preserve"> </w:t>
      </w:r>
      <w:proofErr w:type="spellStart"/>
      <w:r w:rsidRPr="006E0A5C">
        <w:t>за</w:t>
      </w:r>
      <w:proofErr w:type="spellEnd"/>
      <w:r w:rsidRPr="006E0A5C">
        <w:t xml:space="preserve"> </w:t>
      </w:r>
      <w:proofErr w:type="spellStart"/>
      <w:r w:rsidRPr="006E0A5C">
        <w:t>адресою</w:t>
      </w:r>
      <w:proofErr w:type="spellEnd"/>
      <w:r w:rsidRPr="006E0A5C">
        <w:t>:</w:t>
      </w:r>
      <w:r w:rsidRPr="00286508">
        <w:t xml:space="preserve"> </w:t>
      </w:r>
      <w:r w:rsidRPr="006E0A5C">
        <w:rPr>
          <w:szCs w:val="22"/>
        </w:rPr>
        <w:t>http://www.ualberta.ca/CIUS/ukrcan/Diaspora/UDSI-News_Views.htm</w:t>
      </w:r>
    </w:p>
    <w:p w:rsidR="00A559A5" w:rsidRPr="006E0A5C" w:rsidRDefault="00A559A5" w:rsidP="006E0A5C">
      <w:pPr>
        <w:pStyle w:val="Body"/>
      </w:pPr>
      <w:r w:rsidRPr="00286508">
        <w:rPr>
          <w:rFonts w:eastAsia="Times New Roman"/>
          <w:lang w:eastAsia="en-CA"/>
        </w:rPr>
        <w:lastRenderedPageBreak/>
        <w:t xml:space="preserve">У </w:t>
      </w:r>
      <w:proofErr w:type="spellStart"/>
      <w:r w:rsidRPr="00286508">
        <w:rPr>
          <w:rFonts w:eastAsia="Times New Roman"/>
          <w:lang w:eastAsia="en-CA"/>
        </w:rPr>
        <w:t>разі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286508">
        <w:rPr>
          <w:rFonts w:eastAsia="Times New Roman"/>
          <w:lang w:eastAsia="en-CA"/>
        </w:rPr>
        <w:t>Вашого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286508">
        <w:rPr>
          <w:rFonts w:eastAsia="Times New Roman"/>
          <w:lang w:eastAsia="en-CA"/>
        </w:rPr>
        <w:t>зацікавлення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286508">
        <w:rPr>
          <w:rFonts w:eastAsia="Times New Roman"/>
          <w:lang w:eastAsia="en-CA"/>
        </w:rPr>
        <w:t>іншими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286508">
        <w:rPr>
          <w:rFonts w:eastAsia="Times New Roman"/>
          <w:lang w:eastAsia="en-CA"/>
        </w:rPr>
        <w:t>видами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286508">
        <w:rPr>
          <w:rFonts w:eastAsia="Times New Roman"/>
          <w:lang w:eastAsia="en-CA"/>
        </w:rPr>
        <w:t>діяльности</w:t>
      </w:r>
      <w:proofErr w:type="spellEnd"/>
      <w:r w:rsidRPr="00286508">
        <w:rPr>
          <w:rFonts w:eastAsia="Times New Roman"/>
          <w:lang w:eastAsia="en-CA"/>
        </w:rPr>
        <w:t xml:space="preserve"> </w:t>
      </w:r>
      <w:proofErr w:type="spellStart"/>
      <w:r w:rsidRPr="006E0A5C">
        <w:t>Ініціятиви</w:t>
      </w:r>
      <w:proofErr w:type="spellEnd"/>
      <w:r w:rsidRPr="006E0A5C">
        <w:t xml:space="preserve"> з </w:t>
      </w:r>
      <w:proofErr w:type="spellStart"/>
      <w:r w:rsidRPr="006E0A5C">
        <w:t>дослідження</w:t>
      </w:r>
      <w:proofErr w:type="spellEnd"/>
      <w:r w:rsidRPr="006E0A5C">
        <w:t xml:space="preserve"> </w:t>
      </w:r>
      <w:proofErr w:type="spellStart"/>
      <w:r w:rsidRPr="006E0A5C">
        <w:t>української</w:t>
      </w:r>
      <w:proofErr w:type="spellEnd"/>
      <w:r w:rsidRPr="006E0A5C">
        <w:t xml:space="preserve"> </w:t>
      </w:r>
      <w:proofErr w:type="spellStart"/>
      <w:r w:rsidRPr="006E0A5C">
        <w:t>д</w:t>
      </w:r>
      <w:r w:rsidR="0028604E" w:rsidRPr="006E0A5C">
        <w:t>і</w:t>
      </w:r>
      <w:r w:rsidRPr="006E0A5C">
        <w:t>яспори</w:t>
      </w:r>
      <w:proofErr w:type="spellEnd"/>
      <w:r w:rsidRPr="006E0A5C">
        <w:t xml:space="preserve">, </w:t>
      </w:r>
      <w:proofErr w:type="spellStart"/>
      <w:r w:rsidRPr="006E0A5C">
        <w:t>цю</w:t>
      </w:r>
      <w:proofErr w:type="spellEnd"/>
      <w:r w:rsidRPr="006E0A5C">
        <w:t xml:space="preserve"> </w:t>
      </w:r>
      <w:proofErr w:type="spellStart"/>
      <w:r w:rsidRPr="006E0A5C">
        <w:t>інформацію</w:t>
      </w:r>
      <w:proofErr w:type="spellEnd"/>
      <w:r w:rsidRPr="006E0A5C">
        <w:t xml:space="preserve"> </w:t>
      </w:r>
      <w:proofErr w:type="spellStart"/>
      <w:r w:rsidRPr="006E0A5C">
        <w:t>можна</w:t>
      </w:r>
      <w:proofErr w:type="spellEnd"/>
      <w:r w:rsidRPr="006E0A5C">
        <w:t xml:space="preserve"> </w:t>
      </w:r>
      <w:proofErr w:type="spellStart"/>
      <w:r w:rsidRPr="006E0A5C">
        <w:t>отримати</w:t>
      </w:r>
      <w:proofErr w:type="spellEnd"/>
      <w:r w:rsidRPr="006E0A5C">
        <w:t xml:space="preserve"> </w:t>
      </w:r>
      <w:proofErr w:type="spellStart"/>
      <w:r w:rsidRPr="006E0A5C">
        <w:t>на</w:t>
      </w:r>
      <w:proofErr w:type="spellEnd"/>
      <w:r w:rsidRPr="006E0A5C">
        <w:t xml:space="preserve"> </w:t>
      </w:r>
      <w:proofErr w:type="spellStart"/>
      <w:r w:rsidR="00286508" w:rsidRPr="006E0A5C">
        <w:t>і</w:t>
      </w:r>
      <w:r w:rsidRPr="006E0A5C">
        <w:t>нтернет-сторінці</w:t>
      </w:r>
      <w:proofErr w:type="spellEnd"/>
      <w:r w:rsidRPr="006E0A5C">
        <w:t xml:space="preserve"> </w:t>
      </w:r>
      <w:proofErr w:type="spellStart"/>
      <w:r w:rsidRPr="006E0A5C">
        <w:t>ІДУДу</w:t>
      </w:r>
      <w:proofErr w:type="spellEnd"/>
      <w:r w:rsidRPr="006E0A5C">
        <w:t xml:space="preserve"> </w:t>
      </w:r>
      <w:proofErr w:type="spellStart"/>
      <w:r w:rsidRPr="006E0A5C">
        <w:t>за</w:t>
      </w:r>
      <w:proofErr w:type="spellEnd"/>
      <w:r w:rsidRPr="006E0A5C">
        <w:t xml:space="preserve"> </w:t>
      </w:r>
      <w:proofErr w:type="spellStart"/>
      <w:r w:rsidRPr="006E0A5C">
        <w:t>адресою</w:t>
      </w:r>
      <w:proofErr w:type="spellEnd"/>
      <w:r w:rsidRPr="006E0A5C">
        <w:t xml:space="preserve">: http://www.ualberta.ca/CIUS/ukrcan/Diaspora/UDSI-About_Diaspora_Initiative.htm </w:t>
      </w:r>
    </w:p>
    <w:p w:rsidR="00667C95" w:rsidRPr="006E0A5C" w:rsidRDefault="00117967" w:rsidP="006E0A5C">
      <w:pPr>
        <w:pStyle w:val="Body"/>
      </w:pPr>
      <w:proofErr w:type="spellStart"/>
      <w:r w:rsidRPr="006E0A5C">
        <w:t>Також</w:t>
      </w:r>
      <w:proofErr w:type="spellEnd"/>
      <w:r w:rsidRPr="006E0A5C">
        <w:t xml:space="preserve">, </w:t>
      </w:r>
      <w:proofErr w:type="spellStart"/>
      <w:r w:rsidRPr="006E0A5C">
        <w:t>ми</w:t>
      </w:r>
      <w:proofErr w:type="spellEnd"/>
      <w:r w:rsidR="009F6D68" w:rsidRPr="006E0A5C">
        <w:t xml:space="preserve"> </w:t>
      </w:r>
      <w:proofErr w:type="spellStart"/>
      <w:r w:rsidR="009F6D68" w:rsidRPr="006E0A5C">
        <w:t>заохочуємо</w:t>
      </w:r>
      <w:proofErr w:type="spellEnd"/>
      <w:r w:rsidR="009F6D68" w:rsidRPr="006E0A5C">
        <w:t xml:space="preserve"> </w:t>
      </w:r>
      <w:proofErr w:type="spellStart"/>
      <w:r w:rsidR="009F6D68" w:rsidRPr="006E0A5C">
        <w:t>Вас</w:t>
      </w:r>
      <w:proofErr w:type="spellEnd"/>
      <w:r w:rsidR="009F6D68" w:rsidRPr="006E0A5C">
        <w:t xml:space="preserve"> </w:t>
      </w:r>
      <w:proofErr w:type="spellStart"/>
      <w:r w:rsidR="009F6D68" w:rsidRPr="006E0A5C">
        <w:t>до</w:t>
      </w:r>
      <w:proofErr w:type="spellEnd"/>
      <w:r w:rsidR="009F6D68" w:rsidRPr="006E0A5C">
        <w:t xml:space="preserve"> </w:t>
      </w:r>
      <w:proofErr w:type="spellStart"/>
      <w:r w:rsidR="009F6D68" w:rsidRPr="006E0A5C">
        <w:t>фінансової</w:t>
      </w:r>
      <w:proofErr w:type="spellEnd"/>
      <w:r w:rsidR="009F6D68" w:rsidRPr="006E0A5C">
        <w:t xml:space="preserve"> </w:t>
      </w:r>
      <w:proofErr w:type="spellStart"/>
      <w:r w:rsidR="009F6D68" w:rsidRPr="006E0A5C">
        <w:t>підтримки</w:t>
      </w:r>
      <w:proofErr w:type="spellEnd"/>
      <w:r w:rsidR="009F6D68" w:rsidRPr="006E0A5C">
        <w:t xml:space="preserve"> </w:t>
      </w:r>
      <w:r w:rsidR="009F6D68" w:rsidRPr="00286508">
        <w:rPr>
          <w:rFonts w:eastAsia="Times New Roman"/>
          <w:szCs w:val="22"/>
          <w:lang w:val="uk-UA" w:eastAsia="en-CA"/>
        </w:rPr>
        <w:t xml:space="preserve">діяльности </w:t>
      </w:r>
      <w:proofErr w:type="spellStart"/>
      <w:r w:rsidR="009F6D68" w:rsidRPr="006E0A5C">
        <w:t>Ініціятиви</w:t>
      </w:r>
      <w:proofErr w:type="spellEnd"/>
      <w:r w:rsidR="009F6D68" w:rsidRPr="006E0A5C">
        <w:t xml:space="preserve"> з </w:t>
      </w:r>
      <w:proofErr w:type="spellStart"/>
      <w:r w:rsidR="009F6D68" w:rsidRPr="006E0A5C">
        <w:t>дослідження</w:t>
      </w:r>
      <w:proofErr w:type="spellEnd"/>
      <w:r w:rsidR="009F6D68" w:rsidRPr="006E0A5C">
        <w:t xml:space="preserve"> </w:t>
      </w:r>
      <w:proofErr w:type="spellStart"/>
      <w:r w:rsidR="009F6D68" w:rsidRPr="006E0A5C">
        <w:t>української</w:t>
      </w:r>
      <w:proofErr w:type="spellEnd"/>
      <w:r w:rsidR="009F6D68" w:rsidRPr="006E0A5C">
        <w:t xml:space="preserve"> </w:t>
      </w:r>
      <w:proofErr w:type="spellStart"/>
      <w:r w:rsidR="009F6D68" w:rsidRPr="006E0A5C">
        <w:t>д</w:t>
      </w:r>
      <w:r w:rsidRPr="006E0A5C">
        <w:t>і</w:t>
      </w:r>
      <w:r w:rsidR="009F6D68" w:rsidRPr="006E0A5C">
        <w:t>яспори</w:t>
      </w:r>
      <w:proofErr w:type="spellEnd"/>
      <w:r w:rsidR="009F6D68" w:rsidRPr="006E0A5C">
        <w:t xml:space="preserve"> </w:t>
      </w:r>
      <w:proofErr w:type="spellStart"/>
      <w:r w:rsidR="009F6D68" w:rsidRPr="006E0A5C">
        <w:t>КІУСу</w:t>
      </w:r>
      <w:proofErr w:type="spellEnd"/>
      <w:r w:rsidR="009F6D68" w:rsidRPr="006E0A5C">
        <w:t xml:space="preserve">. </w:t>
      </w:r>
      <w:proofErr w:type="spellStart"/>
      <w:r w:rsidR="009F6D68" w:rsidRPr="006E0A5C">
        <w:t>Просимо</w:t>
      </w:r>
      <w:proofErr w:type="spellEnd"/>
      <w:r w:rsidR="009F6D68" w:rsidRPr="006E0A5C">
        <w:t xml:space="preserve"> </w:t>
      </w:r>
      <w:proofErr w:type="spellStart"/>
      <w:r w:rsidR="009F6D68" w:rsidRPr="006E0A5C">
        <w:t>надсилати</w:t>
      </w:r>
      <w:proofErr w:type="spellEnd"/>
      <w:r w:rsidR="009F6D68" w:rsidRPr="006E0A5C">
        <w:t xml:space="preserve"> </w:t>
      </w:r>
      <w:proofErr w:type="spellStart"/>
      <w:r w:rsidR="009F6D68" w:rsidRPr="006E0A5C">
        <w:t>чеки</w:t>
      </w:r>
      <w:proofErr w:type="spellEnd"/>
      <w:r w:rsidR="009F6D68" w:rsidRPr="006E0A5C">
        <w:t xml:space="preserve"> з </w:t>
      </w:r>
      <w:proofErr w:type="spellStart"/>
      <w:r w:rsidR="009F6D68" w:rsidRPr="006E0A5C">
        <w:t>пожертвами</w:t>
      </w:r>
      <w:proofErr w:type="spellEnd"/>
      <w:r w:rsidR="009F6D68" w:rsidRPr="006E0A5C">
        <w:t xml:space="preserve"> </w:t>
      </w:r>
      <w:proofErr w:type="spellStart"/>
      <w:r w:rsidR="009F6D68" w:rsidRPr="006E0A5C">
        <w:t>для</w:t>
      </w:r>
      <w:proofErr w:type="spellEnd"/>
      <w:r w:rsidR="009F6D68" w:rsidRPr="006E0A5C">
        <w:t xml:space="preserve"> «</w:t>
      </w:r>
      <w:proofErr w:type="spellStart"/>
      <w:r w:rsidR="009F6D68" w:rsidRPr="006E0A5C">
        <w:t>Kule</w:t>
      </w:r>
      <w:proofErr w:type="spellEnd"/>
      <w:r w:rsidR="009F6D68" w:rsidRPr="006E0A5C">
        <w:t xml:space="preserve"> Endowment for the Study of the Ukrainian Diaspora» </w:t>
      </w:r>
      <w:proofErr w:type="spellStart"/>
      <w:r w:rsidR="009F6D68" w:rsidRPr="006E0A5C">
        <w:t>за</w:t>
      </w:r>
      <w:proofErr w:type="spellEnd"/>
      <w:r w:rsidR="009F6D68" w:rsidRPr="006E0A5C">
        <w:t xml:space="preserve"> </w:t>
      </w:r>
      <w:proofErr w:type="spellStart"/>
      <w:r w:rsidR="009F6D68" w:rsidRPr="006E0A5C">
        <w:t>адресою</w:t>
      </w:r>
      <w:proofErr w:type="spellEnd"/>
      <w:r w:rsidR="009F6D68" w:rsidRPr="006E0A5C">
        <w:t xml:space="preserve">:  «CIUS, 4-30 Pembina Hall, University of Alberta, Edmonton, Canada T6G 2H8». </w:t>
      </w:r>
      <w:proofErr w:type="spellStart"/>
      <w:r w:rsidR="009F6D68" w:rsidRPr="006E0A5C">
        <w:t>Пожертву</w:t>
      </w:r>
      <w:proofErr w:type="spellEnd"/>
      <w:r w:rsidR="009F6D68" w:rsidRPr="006E0A5C">
        <w:t xml:space="preserve"> </w:t>
      </w:r>
      <w:proofErr w:type="spellStart"/>
      <w:r w:rsidR="009F6D68" w:rsidRPr="006E0A5C">
        <w:t>можна</w:t>
      </w:r>
      <w:proofErr w:type="spellEnd"/>
      <w:r w:rsidR="009F6D68" w:rsidRPr="006E0A5C">
        <w:t xml:space="preserve"> </w:t>
      </w:r>
      <w:proofErr w:type="spellStart"/>
      <w:r w:rsidR="009F6D68" w:rsidRPr="006E0A5C">
        <w:t>зробити</w:t>
      </w:r>
      <w:proofErr w:type="spellEnd"/>
      <w:r w:rsidR="009F6D68" w:rsidRPr="006E0A5C">
        <w:t xml:space="preserve"> </w:t>
      </w:r>
      <w:proofErr w:type="spellStart"/>
      <w:r w:rsidR="009F6D68" w:rsidRPr="006E0A5C">
        <w:t>також</w:t>
      </w:r>
      <w:proofErr w:type="spellEnd"/>
      <w:r w:rsidR="009F6D68" w:rsidRPr="006E0A5C">
        <w:t xml:space="preserve"> </w:t>
      </w:r>
      <w:proofErr w:type="spellStart"/>
      <w:r w:rsidR="009F6D68" w:rsidRPr="006E0A5C">
        <w:t>е</w:t>
      </w:r>
      <w:r w:rsidR="00286508" w:rsidRPr="006E0A5C">
        <w:t>лектрон</w:t>
      </w:r>
      <w:r w:rsidR="009F6D68" w:rsidRPr="006E0A5C">
        <w:t>но</w:t>
      </w:r>
      <w:proofErr w:type="spellEnd"/>
      <w:r w:rsidR="009F6D68" w:rsidRPr="006E0A5C">
        <w:t xml:space="preserve"> </w:t>
      </w:r>
      <w:proofErr w:type="spellStart"/>
      <w:r w:rsidR="009F6D68" w:rsidRPr="006E0A5C">
        <w:t>за</w:t>
      </w:r>
      <w:proofErr w:type="spellEnd"/>
      <w:r w:rsidR="009F6D68" w:rsidRPr="006E0A5C">
        <w:t xml:space="preserve"> </w:t>
      </w:r>
      <w:proofErr w:type="spellStart"/>
      <w:r w:rsidR="009F6D68" w:rsidRPr="006E0A5C">
        <w:t>адресою</w:t>
      </w:r>
      <w:proofErr w:type="spellEnd"/>
      <w:r w:rsidR="009F6D68" w:rsidRPr="006E0A5C">
        <w:t xml:space="preserve">: </w:t>
      </w:r>
      <w:r w:rsidR="009F6D68" w:rsidRPr="006E0A5C">
        <w:rPr>
          <w:szCs w:val="22"/>
        </w:rPr>
        <w:t>http://www.ualberta.ca/CIUS/</w:t>
      </w:r>
    </w:p>
    <w:p w:rsidR="009F6D68" w:rsidRPr="006E0A5C" w:rsidRDefault="006E0A5C" w:rsidP="006E0A5C">
      <w:pPr>
        <w:pStyle w:val="Body"/>
      </w:pPr>
      <w:proofErr w:type="spellStart"/>
      <w:r w:rsidRPr="00D7428C">
        <w:rPr>
          <w:b/>
          <w:szCs w:val="22"/>
        </w:rPr>
        <w:t>Фото</w:t>
      </w:r>
      <w:bookmarkStart w:id="0" w:name="_GoBack"/>
      <w:bookmarkEnd w:id="0"/>
      <w:proofErr w:type="spellEnd"/>
      <w:r w:rsidRPr="00D7428C">
        <w:rPr>
          <w:szCs w:val="22"/>
        </w:rPr>
        <w:t xml:space="preserve">: </w:t>
      </w:r>
      <w:proofErr w:type="spellStart"/>
      <w:r w:rsidRPr="006E0A5C">
        <w:t>Сергій</w:t>
      </w:r>
      <w:proofErr w:type="spellEnd"/>
      <w:r w:rsidRPr="006E0A5C">
        <w:t xml:space="preserve"> </w:t>
      </w:r>
      <w:proofErr w:type="spellStart"/>
      <w:r w:rsidRPr="006E0A5C">
        <w:t>Ціпко</w:t>
      </w:r>
      <w:proofErr w:type="spellEnd"/>
    </w:p>
    <w:p w:rsidR="00667C95" w:rsidRPr="006E0A5C" w:rsidRDefault="00667C95" w:rsidP="006E0A5C">
      <w:pPr>
        <w:pStyle w:val="Body"/>
      </w:pPr>
    </w:p>
    <w:p w:rsidR="00AF7451" w:rsidRDefault="00AF7451" w:rsidP="00AF7451">
      <w:pPr>
        <w:pStyle w:val="PR-CIUSINFO"/>
        <w:rPr>
          <w:lang w:val="en-US"/>
        </w:rPr>
      </w:pPr>
      <w:r>
        <w:t>The Canadian Institute of Ukrainian Studies (CIUS) is a leading centre of Ukrainian studies outside Ukraine that conducts research and scholarship in Ukrainian and Ukrainian-Canadian studies. If you woul</w:t>
      </w:r>
      <w:r w:rsidR="00174611">
        <w:t xml:space="preserve">d like more information on the </w:t>
      </w:r>
      <w:r w:rsidR="00174611">
        <w:rPr>
          <w:lang w:val="en-US"/>
        </w:rPr>
        <w:t>I</w:t>
      </w:r>
      <w:r>
        <w:t xml:space="preserve">nstitute, please visit our website at www.cius.ca or contact Dr. Bohdan Klid at (780) 492-2972; </w:t>
      </w:r>
      <w:r w:rsidR="00D66C81" w:rsidRPr="00D66C81">
        <w:t>cius@ualberta.ca</w:t>
      </w:r>
      <w:r>
        <w:t>.</w:t>
      </w:r>
    </w:p>
    <w:p w:rsidR="00D66C81" w:rsidRPr="00D66C81" w:rsidRDefault="00D66C81" w:rsidP="00AF7451">
      <w:pPr>
        <w:pStyle w:val="PR-CIUSINFO"/>
        <w:rPr>
          <w:lang w:val="en-US"/>
        </w:rPr>
      </w:pPr>
    </w:p>
    <w:p w:rsidR="00205473" w:rsidRPr="00205473" w:rsidRDefault="00174611" w:rsidP="00205473">
      <w:pPr>
        <w:pStyle w:val="PR-CIUSINFO"/>
      </w:pPr>
      <w:r>
        <w:t>Канадськи</w:t>
      </w:r>
      <w:r w:rsidR="00205473" w:rsidRPr="00205473">
        <w:t>й інститут українських студій (КІУС</w:t>
      </w:r>
      <w:r w:rsidR="00205473" w:rsidRPr="00174611">
        <w:rPr>
          <w:szCs w:val="16"/>
        </w:rPr>
        <w:t xml:space="preserve">) </w:t>
      </w:r>
      <w:r w:rsidRPr="00174611">
        <w:rPr>
          <w:rFonts w:cs="Arial"/>
          <w:szCs w:val="16"/>
          <w:lang w:val="en-US"/>
        </w:rPr>
        <w:t>—</w:t>
      </w:r>
      <w:r w:rsidR="00205473" w:rsidRPr="00174611">
        <w:rPr>
          <w:szCs w:val="16"/>
        </w:rPr>
        <w:t xml:space="preserve"> провідний</w:t>
      </w:r>
      <w:r>
        <w:t xml:space="preserve"> осередок українознавчи</w:t>
      </w:r>
      <w:r w:rsidR="00205473" w:rsidRPr="00205473">
        <w:t xml:space="preserve">х студій </w:t>
      </w:r>
      <w:r>
        <w:t>п</w:t>
      </w:r>
      <w:r w:rsidR="00205473" w:rsidRPr="00205473">
        <w:t>оза межам</w:t>
      </w:r>
      <w:r>
        <w:t>и</w:t>
      </w:r>
      <w:r w:rsidR="0023016A">
        <w:t xml:space="preserve"> У</w:t>
      </w:r>
      <w:r w:rsidR="00205473" w:rsidRPr="00205473">
        <w:t xml:space="preserve">країни, </w:t>
      </w:r>
      <w:r w:rsidR="00DF05FE">
        <w:t>п</w:t>
      </w:r>
      <w:r w:rsidR="0023016A">
        <w:t xml:space="preserve">окликаний </w:t>
      </w:r>
      <w:r w:rsidR="00DF05FE">
        <w:t>р</w:t>
      </w:r>
      <w:r w:rsidR="0023016A">
        <w:t>озвивати нау</w:t>
      </w:r>
      <w:r w:rsidR="00205473" w:rsidRPr="00205473">
        <w:t xml:space="preserve">ково-дослідну роботу з української та українсько-канадської тематики. </w:t>
      </w:r>
      <w:r w:rsidR="0023016A">
        <w:t>Щоб отримати детальнішу інформа</w:t>
      </w:r>
      <w:r w:rsidR="00205473" w:rsidRPr="00205473">
        <w:t>цію, просимо відвідати наш веб-са</w:t>
      </w:r>
      <w:r w:rsidR="0023016A">
        <w:t>й</w:t>
      </w:r>
      <w:r w:rsidR="00205473" w:rsidRPr="00205473">
        <w:t>т www.cius.ca або зв’язатися з д-ром Богданом Клідом (780) 492-2972; cius@ualberta.ca.</w:t>
      </w:r>
    </w:p>
    <w:p w:rsidR="000F093D" w:rsidRPr="00316911" w:rsidRDefault="000F093D" w:rsidP="00205473">
      <w:pPr>
        <w:pStyle w:val="PR-CIUSINFO"/>
      </w:pPr>
    </w:p>
    <w:sectPr w:rsidR="000F093D" w:rsidRPr="00316911" w:rsidSect="00205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0" w:right="1440" w:bottom="720" w:left="1440" w:header="792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30" w:rsidRDefault="00E54530">
      <w:r>
        <w:separator/>
      </w:r>
    </w:p>
    <w:p w:rsidR="00E54530" w:rsidRDefault="00E54530"/>
  </w:endnote>
  <w:endnote w:type="continuationSeparator" w:id="0">
    <w:p w:rsidR="00E54530" w:rsidRDefault="00E54530">
      <w:r>
        <w:continuationSeparator/>
      </w:r>
    </w:p>
    <w:p w:rsidR="00E54530" w:rsidRDefault="00E54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6D" w:rsidRDefault="001C4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6D" w:rsidRDefault="001C44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6D" w:rsidRDefault="001C4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30" w:rsidRDefault="00E54530">
      <w:r>
        <w:separator/>
      </w:r>
    </w:p>
    <w:p w:rsidR="00E54530" w:rsidRDefault="00E54530"/>
  </w:footnote>
  <w:footnote w:type="continuationSeparator" w:id="0">
    <w:p w:rsidR="00E54530" w:rsidRDefault="00E54530">
      <w:r>
        <w:continuationSeparator/>
      </w:r>
    </w:p>
    <w:p w:rsidR="00E54530" w:rsidRDefault="00E545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6D" w:rsidRDefault="001C4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9A" w:rsidRPr="00250725" w:rsidRDefault="0061459A" w:rsidP="0061459A">
    <w:pPr>
      <w:pStyle w:val="LetterheadMain"/>
      <w:tabs>
        <w:tab w:val="right" w:pos="9360"/>
      </w:tabs>
      <w:ind w:left="-360" w:right="-360"/>
      <w:rPr>
        <w:b/>
        <w:bCs/>
      </w:rPr>
    </w:pPr>
    <w:r>
      <w:rPr>
        <w:b/>
        <w:bCs/>
      </w:rPr>
      <w:t>Ca</w:t>
    </w:r>
    <w:r w:rsidRPr="00250725">
      <w:rPr>
        <w:b/>
        <w:bCs/>
      </w:rPr>
      <w:t>nadian Institute of Ukrainian Studies</w:t>
    </w:r>
  </w:p>
  <w:p w:rsidR="000F093D" w:rsidRDefault="0025424A" w:rsidP="0061459A">
    <w:pPr>
      <w:pStyle w:val="LetterheadMain"/>
      <w:tabs>
        <w:tab w:val="right" w:pos="9720"/>
      </w:tabs>
      <w:ind w:left="-360" w:right="-360"/>
      <w:rPr>
        <w:rFonts w:ascii="Arial" w:hAnsi="Arial" w:cs="Arial"/>
        <w:sz w:val="16"/>
      </w:rPr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5E3E56" wp14:editId="198A6494">
              <wp:simplePos x="0" y="0"/>
              <wp:positionH relativeFrom="column">
                <wp:posOffset>-527050</wp:posOffset>
              </wp:positionH>
              <wp:positionV relativeFrom="paragraph">
                <wp:posOffset>157480</wp:posOffset>
              </wp:positionV>
              <wp:extent cx="6769100" cy="137160"/>
              <wp:effectExtent l="0" t="0" r="31750" b="0"/>
              <wp:wrapNone/>
              <wp:docPr id="8" name="Canvas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769100" cy="137160"/>
                        <a:chOff x="-214" y="-668"/>
                        <a:chExt cx="13235" cy="5695"/>
                      </a:xfrm>
                    </wpg:grpSpPr>
                    <wps:wsp>
                      <wps:cNvPr id="9" name="AutoShape 61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-214" y="-668"/>
                          <a:ext cx="12694" cy="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2"/>
                      <wps:cNvCnPr/>
                      <wps:spPr bwMode="auto">
                        <a:xfrm flipH="1">
                          <a:off x="258" y="2179"/>
                          <a:ext cx="127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anvas 60" o:spid="_x0000_s1026" style="position:absolute;margin-left:-41.5pt;margin-top:12.4pt;width:533pt;height:10.8pt;z-index:-251658240;mso-width-relative:margin;mso-height-relative:margin" coordorigin="-214,-668" coordsize="13235,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">
              <o:lock v:ext="edit" aspectratio="t"/>
              <v:rect id="AutoShape 61" o:spid="_x0000_s1027" style="position:absolute;left:-214;top:-668;width:12694;height: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o:lock v:ext="edit" aspectratio="t" text="t"/>
              </v:rect>
              <v:line id="Line 62" o:spid="_x0000_s1028" style="position:absolute;flip:x;visibility:visible;mso-wrap-style:square" from="258,2179" to="13021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/v:group>
          </w:pict>
        </mc:Fallback>
      </mc:AlternateContent>
    </w:r>
    <w:r w:rsidR="0061459A" w:rsidRPr="00174611">
      <w:rPr>
        <w:b/>
        <w:bCs/>
        <w:noProof/>
        <w:lang w:val="uk-UA"/>
      </w:rPr>
      <w:t>Канадський інститут українських студій</w:t>
    </w:r>
    <w:r w:rsidR="000F093D">
      <w:rPr>
        <w:rFonts w:ascii="Arial" w:hAnsi="Arial" w:cs="Arial"/>
        <w:b/>
        <w:bCs/>
        <w:sz w:val="20"/>
      </w:rPr>
      <w:tab/>
    </w:r>
    <w:r w:rsidR="0061459A">
      <w:rPr>
        <w:rFonts w:ascii="Arial" w:hAnsi="Arial" w:cs="Arial"/>
        <w:b/>
        <w:bCs/>
        <w:sz w:val="20"/>
      </w:rPr>
      <w:t xml:space="preserve">  </w:t>
    </w:r>
    <w:r w:rsidR="008B17AE">
      <w:rPr>
        <w:rFonts w:ascii="Arial" w:hAnsi="Arial" w:cs="Arial"/>
        <w:sz w:val="16"/>
        <w:lang w:val="uk-UA"/>
      </w:rPr>
      <w:t>с</w:t>
    </w:r>
    <w:r w:rsidR="008B17AE">
      <w:rPr>
        <w:rFonts w:ascii="Arial" w:hAnsi="Arial" w:cs="Arial"/>
        <w:sz w:val="16"/>
        <w:lang w:val="en-US"/>
      </w:rPr>
      <w:t>.</w:t>
    </w:r>
    <w:r w:rsidR="000F093D">
      <w:rPr>
        <w:rFonts w:ascii="Arial" w:hAnsi="Arial" w:cs="Arial"/>
        <w:sz w:val="16"/>
      </w:rPr>
      <w:t xml:space="preserve"> </w:t>
    </w:r>
    <w:r w:rsidR="000C680F">
      <w:rPr>
        <w:rStyle w:val="PageNumber"/>
        <w:rFonts w:ascii="Arial" w:hAnsi="Arial" w:cs="Arial"/>
        <w:sz w:val="16"/>
      </w:rPr>
      <w:fldChar w:fldCharType="begin"/>
    </w:r>
    <w:r w:rsidR="000F093D">
      <w:rPr>
        <w:rStyle w:val="PageNumber"/>
        <w:rFonts w:ascii="Arial" w:hAnsi="Arial" w:cs="Arial"/>
        <w:sz w:val="16"/>
      </w:rPr>
      <w:instrText xml:space="preserve"> PAGE </w:instrText>
    </w:r>
    <w:r w:rsidR="000C680F">
      <w:rPr>
        <w:rStyle w:val="PageNumber"/>
        <w:rFonts w:ascii="Arial" w:hAnsi="Arial" w:cs="Arial"/>
        <w:sz w:val="16"/>
      </w:rPr>
      <w:fldChar w:fldCharType="separate"/>
    </w:r>
    <w:r w:rsidR="006E0A5C">
      <w:rPr>
        <w:rStyle w:val="PageNumber"/>
        <w:rFonts w:ascii="Arial" w:hAnsi="Arial" w:cs="Arial"/>
        <w:noProof/>
        <w:sz w:val="16"/>
      </w:rPr>
      <w:t>2</w:t>
    </w:r>
    <w:r w:rsidR="000C680F">
      <w:rPr>
        <w:rStyle w:val="PageNumber"/>
        <w:rFonts w:ascii="Arial" w:hAnsi="Arial" w:cs="Arial"/>
        <w:sz w:val="16"/>
      </w:rPr>
      <w:fldChar w:fldCharType="end"/>
    </w:r>
  </w:p>
  <w:p w:rsidR="000F093D" w:rsidRDefault="000F093D">
    <w:pPr>
      <w:pStyle w:val="LetterheadAddress"/>
      <w:tabs>
        <w:tab w:val="right" w:pos="8190"/>
        <w:tab w:val="right" w:pos="10170"/>
      </w:tabs>
      <w:suppressAutoHyphens/>
      <w:spacing w:line="160" w:lineRule="exact"/>
      <w:ind w:left="29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3D" w:rsidRPr="00250725" w:rsidRDefault="0025424A">
    <w:pPr>
      <w:pStyle w:val="LetterheadMain"/>
      <w:ind w:left="2970"/>
      <w:rPr>
        <w:b/>
        <w:bCs/>
      </w:rPr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BA1E2CC" wp14:editId="2C867E3B">
              <wp:simplePos x="0" y="0"/>
              <wp:positionH relativeFrom="column">
                <wp:posOffset>-502920</wp:posOffset>
              </wp:positionH>
              <wp:positionV relativeFrom="paragraph">
                <wp:posOffset>-18415</wp:posOffset>
              </wp:positionV>
              <wp:extent cx="6983095" cy="480060"/>
              <wp:effectExtent l="0" t="0" r="8255" b="0"/>
              <wp:wrapNone/>
              <wp:docPr id="1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3095" cy="480060"/>
                        <a:chOff x="734" y="763"/>
                        <a:chExt cx="10997" cy="756"/>
                      </a:xfrm>
                    </wpg:grpSpPr>
                    <pic:pic xmlns:pic="http://schemas.openxmlformats.org/drawingml/2006/picture">
                      <pic:nvPicPr>
                        <pic:cNvPr id="2" name="Picture 54" descr="Letterhead%20logo%20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4" y="763"/>
                          <a:ext cx="2910" cy="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Canvas 55"/>
                      <wpg:cNvGrpSpPr>
                        <a:grpSpLocks noChangeAspect="1"/>
                      </wpg:cNvGrpSpPr>
                      <wpg:grpSpPr bwMode="auto">
                        <a:xfrm>
                          <a:off x="1507" y="1303"/>
                          <a:ext cx="10224" cy="216"/>
                          <a:chOff x="-214" y="-668"/>
                          <a:chExt cx="12694" cy="5695"/>
                        </a:xfrm>
                      </wpg:grpSpPr>
                      <wps:wsp>
                        <wps:cNvPr id="4" name="AutoShape 5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-214" y="-668"/>
                            <a:ext cx="12694" cy="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7"/>
                        <wps:cNvCnPr/>
                        <wps:spPr bwMode="auto">
                          <a:xfrm flipH="1">
                            <a:off x="-214" y="2021"/>
                            <a:ext cx="1266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" o:spid="_x0000_s1026" style="position:absolute;margin-left:-39.6pt;margin-top:-1.45pt;width:549.85pt;height:37.8pt;z-index:-251659264" coordorigin="734,763" coordsize="10997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alt="Letterhead%20logo%20bw" style="position:absolute;left:734;top:763;width:2910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8Ae/AAAA2gAAAA8AAABkcnMvZG93bnJldi54bWxET01rwkAQvRf8D8sI3upGBVtiNqKFgjdN&#10;6sHjkB2TaHY2Zjcx/ffdQqHHx/tOtqNpxECdqy0rWMwjEMSF1TWXCs5fn6/vIJxH1thYJgXf5GCb&#10;Tl4SjLV9ckZD7ksRQtjFqKDyvo2ldEVFBt3ctsSBu9rOoA+wK6Xu8BnCTSOXUbSWBmsODRW29FFR&#10;cc97E2ZEtxKzx1G78/CmH5dVfxr2vVKz6bjbgPA0+n/xn/ugFSzh90rwg0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J/AHvwAAANoAAAAPAAAAAAAAAAAAAAAAAJ8CAABk&#10;cnMvZG93bnJldi54bWxQSwUGAAAAAAQABAD3AAAAiwMAAAAA&#10;">
                <v:imagedata r:id="rId2" o:title="Letterhead%20logo%20bw"/>
              </v:shape>
              <v:group id="Canvas 55" o:spid="_x0000_s1028" style="position:absolute;left:1507;top:1303;width:10224;height:216" coordorigin="-214,-668" coordsize="12694,5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rect id="AutoShape 56" o:spid="_x0000_s1029" style="position:absolute;left:-214;top:-668;width:12694;height:5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line id="Line 57" o:spid="_x0000_s1030" style="position:absolute;flip:x;visibility:visible;mso-wrap-style:square" from="-214,2021" to="12447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/v:group>
            </v:group>
          </w:pict>
        </mc:Fallback>
      </mc:AlternateContent>
    </w:r>
    <w:r w:rsidR="00250725" w:rsidRPr="00250725">
      <w:rPr>
        <w:b/>
        <w:bCs/>
      </w:rPr>
      <w:t>Canadian Institute of Ukrainian Studies</w:t>
    </w:r>
  </w:p>
  <w:p w:rsidR="00205473" w:rsidRPr="00174611" w:rsidRDefault="00205473" w:rsidP="00205473">
    <w:pPr>
      <w:pStyle w:val="LetterheadMain"/>
      <w:ind w:left="2970"/>
      <w:rPr>
        <w:b/>
        <w:bCs/>
      </w:rPr>
    </w:pPr>
    <w:r w:rsidRPr="00174611">
      <w:rPr>
        <w:b/>
        <w:bCs/>
        <w:noProof/>
        <w:lang w:val="uk-UA"/>
      </w:rPr>
      <w:t>Канадський інститут українських студій</w:t>
    </w:r>
  </w:p>
  <w:p w:rsidR="00250725" w:rsidRDefault="00250725" w:rsidP="00250725">
    <w:pPr>
      <w:pStyle w:val="LetterheadMain"/>
      <w:ind w:left="2970"/>
      <w:rPr>
        <w:b/>
        <w:bCs/>
      </w:rPr>
    </w:pPr>
  </w:p>
  <w:p w:rsidR="000F093D" w:rsidRDefault="00250725">
    <w:pPr>
      <w:pStyle w:val="LetterheadAddress"/>
      <w:tabs>
        <w:tab w:val="right" w:pos="8190"/>
        <w:tab w:val="right" w:pos="10170"/>
      </w:tabs>
      <w:suppressAutoHyphens/>
      <w:spacing w:line="160" w:lineRule="exact"/>
      <w:ind w:left="2970"/>
    </w:pPr>
    <w:r>
      <w:rPr>
        <w:lang w:val="en-US"/>
      </w:rPr>
      <w:t>430 Pembina Hall, University of Alberta</w:t>
    </w:r>
    <w:r w:rsidR="000F093D">
      <w:tab/>
      <w:t>www.</w:t>
    </w:r>
    <w:r>
      <w:t>cius.ca</w:t>
    </w:r>
    <w:r>
      <w:tab/>
      <w:t xml:space="preserve">Tel: </w:t>
    </w:r>
    <w:r w:rsidR="00174611">
      <w:t>(</w:t>
    </w:r>
    <w:r>
      <w:t>780</w:t>
    </w:r>
    <w:r w:rsidR="00174611">
      <w:t xml:space="preserve">) </w:t>
    </w:r>
    <w:r>
      <w:t>492</w:t>
    </w:r>
    <w:r w:rsidR="00174611">
      <w:t>-</w:t>
    </w:r>
    <w:r>
      <w:t>2972</w:t>
    </w:r>
  </w:p>
  <w:p w:rsidR="000F093D" w:rsidRDefault="000F093D" w:rsidP="00101011">
    <w:pPr>
      <w:pStyle w:val="LetterheadAddress"/>
      <w:tabs>
        <w:tab w:val="right" w:pos="8190"/>
        <w:tab w:val="right" w:pos="10170"/>
      </w:tabs>
      <w:suppressAutoHyphens/>
      <w:spacing w:after="300" w:line="160" w:lineRule="exact"/>
      <w:ind w:left="2966"/>
    </w:pPr>
    <w:r>
      <w:t>Edmonton, Alberta, Canada</w:t>
    </w:r>
    <w:r w:rsidR="00250725">
      <w:t xml:space="preserve"> T6G T6G 2H8</w:t>
    </w:r>
    <w:r w:rsidR="00250725">
      <w:tab/>
      <w:t>cius@ualberta.ca</w:t>
    </w:r>
    <w:r w:rsidR="00250725">
      <w:tab/>
      <w:t xml:space="preserve">Fax: </w:t>
    </w:r>
    <w:r w:rsidR="00174611">
      <w:t>(</w:t>
    </w:r>
    <w:r w:rsidR="00250725">
      <w:t>780</w:t>
    </w:r>
    <w:r w:rsidR="00174611">
      <w:t xml:space="preserve">) </w:t>
    </w:r>
    <w:r w:rsidR="00250725">
      <w:t>492</w:t>
    </w:r>
    <w:r w:rsidR="00174611">
      <w:t>-</w:t>
    </w:r>
    <w:r w:rsidR="00250725">
      <w:t>4967</w:t>
    </w:r>
  </w:p>
  <w:p w:rsidR="00371EC3" w:rsidRPr="00395CE4" w:rsidRDefault="00371EC3" w:rsidP="00371EC3">
    <w:pPr>
      <w:pStyle w:val="Release"/>
      <w:rPr>
        <w:sz w:val="28"/>
        <w:szCs w:val="28"/>
      </w:rPr>
    </w:pPr>
    <w:proofErr w:type="spellStart"/>
    <w:r w:rsidRPr="002B1098">
      <w:t>Повідомлення</w:t>
    </w:r>
    <w:proofErr w:type="spellEnd"/>
    <w:r w:rsidRPr="002B1098">
      <w:t xml:space="preserve"> </w:t>
    </w:r>
    <w:proofErr w:type="spellStart"/>
    <w:r w:rsidRPr="002B1098">
      <w:t>для</w:t>
    </w:r>
    <w:proofErr w:type="spellEnd"/>
    <w:r w:rsidRPr="002B1098">
      <w:t xml:space="preserve"> </w:t>
    </w:r>
    <w:proofErr w:type="spellStart"/>
    <w:r w:rsidRPr="002B1098">
      <w:t>преси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2A11"/>
    <w:multiLevelType w:val="hybridMultilevel"/>
    <w:tmpl w:val="F3D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1"/>
    <w:rsid w:val="00002188"/>
    <w:rsid w:val="000130C7"/>
    <w:rsid w:val="0001351B"/>
    <w:rsid w:val="00013977"/>
    <w:rsid w:val="00014109"/>
    <w:rsid w:val="00020D93"/>
    <w:rsid w:val="000216F7"/>
    <w:rsid w:val="00022D4E"/>
    <w:rsid w:val="00023878"/>
    <w:rsid w:val="00036B88"/>
    <w:rsid w:val="000448D2"/>
    <w:rsid w:val="00054DAA"/>
    <w:rsid w:val="00063645"/>
    <w:rsid w:val="00064470"/>
    <w:rsid w:val="0007137B"/>
    <w:rsid w:val="0007202E"/>
    <w:rsid w:val="00073A2D"/>
    <w:rsid w:val="00073D42"/>
    <w:rsid w:val="00080EAD"/>
    <w:rsid w:val="0008274E"/>
    <w:rsid w:val="00087FF7"/>
    <w:rsid w:val="00092917"/>
    <w:rsid w:val="000A081D"/>
    <w:rsid w:val="000A26F4"/>
    <w:rsid w:val="000A32B4"/>
    <w:rsid w:val="000A5748"/>
    <w:rsid w:val="000A59FA"/>
    <w:rsid w:val="000A61BD"/>
    <w:rsid w:val="000A6871"/>
    <w:rsid w:val="000A7CD0"/>
    <w:rsid w:val="000C1EB4"/>
    <w:rsid w:val="000C351D"/>
    <w:rsid w:val="000C680F"/>
    <w:rsid w:val="000C6DA4"/>
    <w:rsid w:val="000D0098"/>
    <w:rsid w:val="000D6C72"/>
    <w:rsid w:val="000D73A4"/>
    <w:rsid w:val="000E714F"/>
    <w:rsid w:val="000F093D"/>
    <w:rsid w:val="000F4E84"/>
    <w:rsid w:val="000F5A3E"/>
    <w:rsid w:val="00101011"/>
    <w:rsid w:val="001010B4"/>
    <w:rsid w:val="00101C38"/>
    <w:rsid w:val="00106CA3"/>
    <w:rsid w:val="00107792"/>
    <w:rsid w:val="001174EC"/>
    <w:rsid w:val="00117967"/>
    <w:rsid w:val="00121B74"/>
    <w:rsid w:val="00126217"/>
    <w:rsid w:val="00132B5C"/>
    <w:rsid w:val="0013422A"/>
    <w:rsid w:val="001363A7"/>
    <w:rsid w:val="00143A18"/>
    <w:rsid w:val="00145506"/>
    <w:rsid w:val="00147154"/>
    <w:rsid w:val="001473B5"/>
    <w:rsid w:val="00154EBC"/>
    <w:rsid w:val="00157213"/>
    <w:rsid w:val="00163F07"/>
    <w:rsid w:val="00165563"/>
    <w:rsid w:val="00174611"/>
    <w:rsid w:val="00174E0E"/>
    <w:rsid w:val="00175F66"/>
    <w:rsid w:val="0018040E"/>
    <w:rsid w:val="001823B7"/>
    <w:rsid w:val="001837CA"/>
    <w:rsid w:val="00184B10"/>
    <w:rsid w:val="00186075"/>
    <w:rsid w:val="001964A9"/>
    <w:rsid w:val="001965D8"/>
    <w:rsid w:val="001A2161"/>
    <w:rsid w:val="001A3730"/>
    <w:rsid w:val="001A5853"/>
    <w:rsid w:val="001A6893"/>
    <w:rsid w:val="001B097F"/>
    <w:rsid w:val="001B0AB8"/>
    <w:rsid w:val="001B153B"/>
    <w:rsid w:val="001C446D"/>
    <w:rsid w:val="001D0470"/>
    <w:rsid w:val="001D3D39"/>
    <w:rsid w:val="001E053B"/>
    <w:rsid w:val="001F5CF2"/>
    <w:rsid w:val="0020054F"/>
    <w:rsid w:val="00205473"/>
    <w:rsid w:val="0020689D"/>
    <w:rsid w:val="00207E3C"/>
    <w:rsid w:val="00211E32"/>
    <w:rsid w:val="002271BE"/>
    <w:rsid w:val="0023016A"/>
    <w:rsid w:val="00231224"/>
    <w:rsid w:val="00231ECD"/>
    <w:rsid w:val="00237AFE"/>
    <w:rsid w:val="00237E6E"/>
    <w:rsid w:val="00242C07"/>
    <w:rsid w:val="00250725"/>
    <w:rsid w:val="0025178C"/>
    <w:rsid w:val="0025211D"/>
    <w:rsid w:val="0025424A"/>
    <w:rsid w:val="00262973"/>
    <w:rsid w:val="0026754E"/>
    <w:rsid w:val="00270053"/>
    <w:rsid w:val="00272D8A"/>
    <w:rsid w:val="00274734"/>
    <w:rsid w:val="00276BDD"/>
    <w:rsid w:val="002774E5"/>
    <w:rsid w:val="00286005"/>
    <w:rsid w:val="0028604E"/>
    <w:rsid w:val="0028625C"/>
    <w:rsid w:val="00286508"/>
    <w:rsid w:val="0028782B"/>
    <w:rsid w:val="002920AC"/>
    <w:rsid w:val="002927DC"/>
    <w:rsid w:val="00293302"/>
    <w:rsid w:val="00296BD9"/>
    <w:rsid w:val="002A2FB4"/>
    <w:rsid w:val="002A4E2E"/>
    <w:rsid w:val="002A4F49"/>
    <w:rsid w:val="002B513D"/>
    <w:rsid w:val="002C0B53"/>
    <w:rsid w:val="002C38E2"/>
    <w:rsid w:val="002C6B53"/>
    <w:rsid w:val="002D1F6B"/>
    <w:rsid w:val="002D2A86"/>
    <w:rsid w:val="002D2E34"/>
    <w:rsid w:val="002D67AE"/>
    <w:rsid w:val="002E6A14"/>
    <w:rsid w:val="002F0162"/>
    <w:rsid w:val="002F3AF5"/>
    <w:rsid w:val="002F4447"/>
    <w:rsid w:val="002F5461"/>
    <w:rsid w:val="003010F8"/>
    <w:rsid w:val="00311F90"/>
    <w:rsid w:val="003151B8"/>
    <w:rsid w:val="00315D34"/>
    <w:rsid w:val="00316911"/>
    <w:rsid w:val="00317589"/>
    <w:rsid w:val="00327718"/>
    <w:rsid w:val="00330138"/>
    <w:rsid w:val="00333F45"/>
    <w:rsid w:val="00340E14"/>
    <w:rsid w:val="0034205F"/>
    <w:rsid w:val="003421CC"/>
    <w:rsid w:val="003448F9"/>
    <w:rsid w:val="00360871"/>
    <w:rsid w:val="003614A9"/>
    <w:rsid w:val="003614CC"/>
    <w:rsid w:val="00371EC3"/>
    <w:rsid w:val="00372D60"/>
    <w:rsid w:val="00375711"/>
    <w:rsid w:val="003776E0"/>
    <w:rsid w:val="0038017D"/>
    <w:rsid w:val="003A7BE5"/>
    <w:rsid w:val="003B23C5"/>
    <w:rsid w:val="003B683A"/>
    <w:rsid w:val="003C5E99"/>
    <w:rsid w:val="003C611B"/>
    <w:rsid w:val="003C71ED"/>
    <w:rsid w:val="003E16B5"/>
    <w:rsid w:val="003E6A3C"/>
    <w:rsid w:val="003F0595"/>
    <w:rsid w:val="003F350B"/>
    <w:rsid w:val="003F5CDD"/>
    <w:rsid w:val="003F758D"/>
    <w:rsid w:val="003F76D6"/>
    <w:rsid w:val="00401D39"/>
    <w:rsid w:val="00410DB8"/>
    <w:rsid w:val="00414670"/>
    <w:rsid w:val="00414F81"/>
    <w:rsid w:val="004173E4"/>
    <w:rsid w:val="004200EB"/>
    <w:rsid w:val="004204E3"/>
    <w:rsid w:val="0042498B"/>
    <w:rsid w:val="00431566"/>
    <w:rsid w:val="00435CB0"/>
    <w:rsid w:val="00436792"/>
    <w:rsid w:val="004369C9"/>
    <w:rsid w:val="0044041B"/>
    <w:rsid w:val="004413DC"/>
    <w:rsid w:val="00442452"/>
    <w:rsid w:val="00444FE4"/>
    <w:rsid w:val="004462BB"/>
    <w:rsid w:val="004474D6"/>
    <w:rsid w:val="004504E5"/>
    <w:rsid w:val="00455544"/>
    <w:rsid w:val="004622B0"/>
    <w:rsid w:val="00462EE2"/>
    <w:rsid w:val="00466388"/>
    <w:rsid w:val="00477F87"/>
    <w:rsid w:val="00482424"/>
    <w:rsid w:val="0048522C"/>
    <w:rsid w:val="00492AF6"/>
    <w:rsid w:val="00492E78"/>
    <w:rsid w:val="0049647D"/>
    <w:rsid w:val="00497D00"/>
    <w:rsid w:val="004A025E"/>
    <w:rsid w:val="004A0BA3"/>
    <w:rsid w:val="004A1CE7"/>
    <w:rsid w:val="004B16E6"/>
    <w:rsid w:val="004B2BB8"/>
    <w:rsid w:val="004B4ACB"/>
    <w:rsid w:val="004C55D8"/>
    <w:rsid w:val="004D1F56"/>
    <w:rsid w:val="004D56F7"/>
    <w:rsid w:val="004E0DDB"/>
    <w:rsid w:val="004E71C8"/>
    <w:rsid w:val="004F2549"/>
    <w:rsid w:val="004F414E"/>
    <w:rsid w:val="004F5F78"/>
    <w:rsid w:val="004F7063"/>
    <w:rsid w:val="005048B4"/>
    <w:rsid w:val="0050687A"/>
    <w:rsid w:val="00507442"/>
    <w:rsid w:val="005074CD"/>
    <w:rsid w:val="005151A8"/>
    <w:rsid w:val="00526675"/>
    <w:rsid w:val="00537017"/>
    <w:rsid w:val="0054095E"/>
    <w:rsid w:val="005434E3"/>
    <w:rsid w:val="00545BB9"/>
    <w:rsid w:val="0055788A"/>
    <w:rsid w:val="00561210"/>
    <w:rsid w:val="00561995"/>
    <w:rsid w:val="00582863"/>
    <w:rsid w:val="00582FA3"/>
    <w:rsid w:val="00587F1F"/>
    <w:rsid w:val="00591F6A"/>
    <w:rsid w:val="005A3517"/>
    <w:rsid w:val="005A48F1"/>
    <w:rsid w:val="005B22FF"/>
    <w:rsid w:val="005B6BE8"/>
    <w:rsid w:val="005E7C46"/>
    <w:rsid w:val="005F38C3"/>
    <w:rsid w:val="005F4EC1"/>
    <w:rsid w:val="005F5C6D"/>
    <w:rsid w:val="005F6B8F"/>
    <w:rsid w:val="00605576"/>
    <w:rsid w:val="00610F3D"/>
    <w:rsid w:val="00611C91"/>
    <w:rsid w:val="0061429A"/>
    <w:rsid w:val="00614584"/>
    <w:rsid w:val="0061459A"/>
    <w:rsid w:val="00614C08"/>
    <w:rsid w:val="00615155"/>
    <w:rsid w:val="00616517"/>
    <w:rsid w:val="0062197B"/>
    <w:rsid w:val="006223CC"/>
    <w:rsid w:val="00622D28"/>
    <w:rsid w:val="0064015D"/>
    <w:rsid w:val="006429BF"/>
    <w:rsid w:val="006432E7"/>
    <w:rsid w:val="00654265"/>
    <w:rsid w:val="00654295"/>
    <w:rsid w:val="00655394"/>
    <w:rsid w:val="00655E55"/>
    <w:rsid w:val="00656EA2"/>
    <w:rsid w:val="00661860"/>
    <w:rsid w:val="00662A74"/>
    <w:rsid w:val="00664CA2"/>
    <w:rsid w:val="00667C95"/>
    <w:rsid w:val="00667D29"/>
    <w:rsid w:val="00672997"/>
    <w:rsid w:val="00673045"/>
    <w:rsid w:val="00675736"/>
    <w:rsid w:val="006766D2"/>
    <w:rsid w:val="00677CEA"/>
    <w:rsid w:val="00685896"/>
    <w:rsid w:val="00690B5F"/>
    <w:rsid w:val="00693D61"/>
    <w:rsid w:val="00697DAE"/>
    <w:rsid w:val="006A5EDA"/>
    <w:rsid w:val="006B188B"/>
    <w:rsid w:val="006B1DB4"/>
    <w:rsid w:val="006B3748"/>
    <w:rsid w:val="006B37AD"/>
    <w:rsid w:val="006B7361"/>
    <w:rsid w:val="006C0845"/>
    <w:rsid w:val="006C3930"/>
    <w:rsid w:val="006E0A5C"/>
    <w:rsid w:val="006F4BAC"/>
    <w:rsid w:val="0070728C"/>
    <w:rsid w:val="00713EC8"/>
    <w:rsid w:val="007177EB"/>
    <w:rsid w:val="00726A69"/>
    <w:rsid w:val="007302B9"/>
    <w:rsid w:val="0073613C"/>
    <w:rsid w:val="007371D8"/>
    <w:rsid w:val="0073727B"/>
    <w:rsid w:val="007529E7"/>
    <w:rsid w:val="007544F3"/>
    <w:rsid w:val="00755296"/>
    <w:rsid w:val="00760904"/>
    <w:rsid w:val="00764A82"/>
    <w:rsid w:val="00764B28"/>
    <w:rsid w:val="007660D7"/>
    <w:rsid w:val="00772BD8"/>
    <w:rsid w:val="00777B61"/>
    <w:rsid w:val="00782070"/>
    <w:rsid w:val="00784104"/>
    <w:rsid w:val="007A1618"/>
    <w:rsid w:val="007A2907"/>
    <w:rsid w:val="007A49DF"/>
    <w:rsid w:val="007A6052"/>
    <w:rsid w:val="007A776B"/>
    <w:rsid w:val="007B5199"/>
    <w:rsid w:val="007B5330"/>
    <w:rsid w:val="007B53D6"/>
    <w:rsid w:val="007B54CE"/>
    <w:rsid w:val="007B6CC0"/>
    <w:rsid w:val="007B6E6F"/>
    <w:rsid w:val="007C58D6"/>
    <w:rsid w:val="007E0028"/>
    <w:rsid w:val="007E0E28"/>
    <w:rsid w:val="007E2AB2"/>
    <w:rsid w:val="007E69F6"/>
    <w:rsid w:val="007F055A"/>
    <w:rsid w:val="007F4BEA"/>
    <w:rsid w:val="00804D7F"/>
    <w:rsid w:val="00807BA4"/>
    <w:rsid w:val="00807D23"/>
    <w:rsid w:val="00826042"/>
    <w:rsid w:val="00826642"/>
    <w:rsid w:val="00827606"/>
    <w:rsid w:val="008319BB"/>
    <w:rsid w:val="008354E4"/>
    <w:rsid w:val="00847702"/>
    <w:rsid w:val="008507FA"/>
    <w:rsid w:val="008559C7"/>
    <w:rsid w:val="00862B1E"/>
    <w:rsid w:val="0087659F"/>
    <w:rsid w:val="00882451"/>
    <w:rsid w:val="00883503"/>
    <w:rsid w:val="008919BA"/>
    <w:rsid w:val="00896302"/>
    <w:rsid w:val="0089715E"/>
    <w:rsid w:val="008A3367"/>
    <w:rsid w:val="008A5E2C"/>
    <w:rsid w:val="008A60CC"/>
    <w:rsid w:val="008A6859"/>
    <w:rsid w:val="008B17AE"/>
    <w:rsid w:val="008C23BE"/>
    <w:rsid w:val="008C4A56"/>
    <w:rsid w:val="008C64AD"/>
    <w:rsid w:val="008D4F18"/>
    <w:rsid w:val="008E395F"/>
    <w:rsid w:val="008E4404"/>
    <w:rsid w:val="008E46CD"/>
    <w:rsid w:val="008E474F"/>
    <w:rsid w:val="008E657E"/>
    <w:rsid w:val="008F0750"/>
    <w:rsid w:val="008F0771"/>
    <w:rsid w:val="009001F0"/>
    <w:rsid w:val="00904DB1"/>
    <w:rsid w:val="00912097"/>
    <w:rsid w:val="0091236C"/>
    <w:rsid w:val="0091277D"/>
    <w:rsid w:val="00912D71"/>
    <w:rsid w:val="0091715B"/>
    <w:rsid w:val="0092427C"/>
    <w:rsid w:val="00926024"/>
    <w:rsid w:val="0093108C"/>
    <w:rsid w:val="00934771"/>
    <w:rsid w:val="009352AD"/>
    <w:rsid w:val="00944A57"/>
    <w:rsid w:val="009465CD"/>
    <w:rsid w:val="009664F5"/>
    <w:rsid w:val="009714E8"/>
    <w:rsid w:val="009746D8"/>
    <w:rsid w:val="00977EDC"/>
    <w:rsid w:val="009A20E1"/>
    <w:rsid w:val="009A22AB"/>
    <w:rsid w:val="009A4E60"/>
    <w:rsid w:val="009B1AEC"/>
    <w:rsid w:val="009B1DF5"/>
    <w:rsid w:val="009B3467"/>
    <w:rsid w:val="009B35F9"/>
    <w:rsid w:val="009B3BE2"/>
    <w:rsid w:val="009B3E26"/>
    <w:rsid w:val="009B4576"/>
    <w:rsid w:val="009C1BDE"/>
    <w:rsid w:val="009D1EF6"/>
    <w:rsid w:val="009D3C10"/>
    <w:rsid w:val="009E16CD"/>
    <w:rsid w:val="009E3207"/>
    <w:rsid w:val="009E7741"/>
    <w:rsid w:val="009F6D68"/>
    <w:rsid w:val="00A0015B"/>
    <w:rsid w:val="00A007B9"/>
    <w:rsid w:val="00A0163B"/>
    <w:rsid w:val="00A16F6B"/>
    <w:rsid w:val="00A20D1B"/>
    <w:rsid w:val="00A218BD"/>
    <w:rsid w:val="00A221B9"/>
    <w:rsid w:val="00A23689"/>
    <w:rsid w:val="00A23FB2"/>
    <w:rsid w:val="00A3022B"/>
    <w:rsid w:val="00A305A1"/>
    <w:rsid w:val="00A31FE5"/>
    <w:rsid w:val="00A374A4"/>
    <w:rsid w:val="00A4226F"/>
    <w:rsid w:val="00A4248C"/>
    <w:rsid w:val="00A44D76"/>
    <w:rsid w:val="00A47A72"/>
    <w:rsid w:val="00A47E6B"/>
    <w:rsid w:val="00A51D07"/>
    <w:rsid w:val="00A52786"/>
    <w:rsid w:val="00A53747"/>
    <w:rsid w:val="00A559A5"/>
    <w:rsid w:val="00A60DF4"/>
    <w:rsid w:val="00A65347"/>
    <w:rsid w:val="00A65B76"/>
    <w:rsid w:val="00A737D4"/>
    <w:rsid w:val="00A76A81"/>
    <w:rsid w:val="00A76C85"/>
    <w:rsid w:val="00A77A62"/>
    <w:rsid w:val="00A84C06"/>
    <w:rsid w:val="00A86A8E"/>
    <w:rsid w:val="00A87B41"/>
    <w:rsid w:val="00A92481"/>
    <w:rsid w:val="00A95B8F"/>
    <w:rsid w:val="00AA0CA0"/>
    <w:rsid w:val="00AA0EE7"/>
    <w:rsid w:val="00AA724E"/>
    <w:rsid w:val="00AB068F"/>
    <w:rsid w:val="00AC0FF9"/>
    <w:rsid w:val="00AC1071"/>
    <w:rsid w:val="00AC157A"/>
    <w:rsid w:val="00AC1F63"/>
    <w:rsid w:val="00AD17C0"/>
    <w:rsid w:val="00AE27BA"/>
    <w:rsid w:val="00AE2E4D"/>
    <w:rsid w:val="00AE3100"/>
    <w:rsid w:val="00AE37D5"/>
    <w:rsid w:val="00AE4D14"/>
    <w:rsid w:val="00AE696A"/>
    <w:rsid w:val="00AF097C"/>
    <w:rsid w:val="00AF7451"/>
    <w:rsid w:val="00B07438"/>
    <w:rsid w:val="00B14856"/>
    <w:rsid w:val="00B154D2"/>
    <w:rsid w:val="00B15C5E"/>
    <w:rsid w:val="00B169AB"/>
    <w:rsid w:val="00B1772F"/>
    <w:rsid w:val="00B22170"/>
    <w:rsid w:val="00B24C78"/>
    <w:rsid w:val="00B24D68"/>
    <w:rsid w:val="00B409A6"/>
    <w:rsid w:val="00B4733F"/>
    <w:rsid w:val="00B4753F"/>
    <w:rsid w:val="00B51C86"/>
    <w:rsid w:val="00B526B3"/>
    <w:rsid w:val="00B57C78"/>
    <w:rsid w:val="00B635A4"/>
    <w:rsid w:val="00B64BA3"/>
    <w:rsid w:val="00B64DA3"/>
    <w:rsid w:val="00B66F5D"/>
    <w:rsid w:val="00B76A4E"/>
    <w:rsid w:val="00B9693B"/>
    <w:rsid w:val="00BB5AC7"/>
    <w:rsid w:val="00BB7850"/>
    <w:rsid w:val="00BC004C"/>
    <w:rsid w:val="00BC3A1A"/>
    <w:rsid w:val="00BC5CD2"/>
    <w:rsid w:val="00BE207B"/>
    <w:rsid w:val="00BE4D79"/>
    <w:rsid w:val="00BE54E2"/>
    <w:rsid w:val="00BE788B"/>
    <w:rsid w:val="00BF70F8"/>
    <w:rsid w:val="00C06C94"/>
    <w:rsid w:val="00C06CE5"/>
    <w:rsid w:val="00C07A57"/>
    <w:rsid w:val="00C1584F"/>
    <w:rsid w:val="00C209C4"/>
    <w:rsid w:val="00C25A1B"/>
    <w:rsid w:val="00C32060"/>
    <w:rsid w:val="00C34F13"/>
    <w:rsid w:val="00C364B9"/>
    <w:rsid w:val="00C367A0"/>
    <w:rsid w:val="00C44E0A"/>
    <w:rsid w:val="00C45FA0"/>
    <w:rsid w:val="00C61871"/>
    <w:rsid w:val="00C73379"/>
    <w:rsid w:val="00C75075"/>
    <w:rsid w:val="00C866D3"/>
    <w:rsid w:val="00C90B56"/>
    <w:rsid w:val="00C951BA"/>
    <w:rsid w:val="00C9754A"/>
    <w:rsid w:val="00C975E1"/>
    <w:rsid w:val="00CA1F5A"/>
    <w:rsid w:val="00CA34B6"/>
    <w:rsid w:val="00CA4BDC"/>
    <w:rsid w:val="00CA64C0"/>
    <w:rsid w:val="00CA7318"/>
    <w:rsid w:val="00CA7E8B"/>
    <w:rsid w:val="00CB3073"/>
    <w:rsid w:val="00CB5AE2"/>
    <w:rsid w:val="00CB5DD2"/>
    <w:rsid w:val="00CC157F"/>
    <w:rsid w:val="00CC2ADB"/>
    <w:rsid w:val="00CC5437"/>
    <w:rsid w:val="00CC6455"/>
    <w:rsid w:val="00CD66B5"/>
    <w:rsid w:val="00CE3EDC"/>
    <w:rsid w:val="00CE4C25"/>
    <w:rsid w:val="00CE54A8"/>
    <w:rsid w:val="00CF57A3"/>
    <w:rsid w:val="00D2498E"/>
    <w:rsid w:val="00D26223"/>
    <w:rsid w:val="00D26CE9"/>
    <w:rsid w:val="00D27181"/>
    <w:rsid w:val="00D271DF"/>
    <w:rsid w:val="00D31D85"/>
    <w:rsid w:val="00D3696C"/>
    <w:rsid w:val="00D40881"/>
    <w:rsid w:val="00D42F6C"/>
    <w:rsid w:val="00D4311D"/>
    <w:rsid w:val="00D51075"/>
    <w:rsid w:val="00D512C9"/>
    <w:rsid w:val="00D53534"/>
    <w:rsid w:val="00D5509D"/>
    <w:rsid w:val="00D6156F"/>
    <w:rsid w:val="00D63111"/>
    <w:rsid w:val="00D66227"/>
    <w:rsid w:val="00D66C81"/>
    <w:rsid w:val="00D70711"/>
    <w:rsid w:val="00D73F79"/>
    <w:rsid w:val="00D7428C"/>
    <w:rsid w:val="00D750E7"/>
    <w:rsid w:val="00D80579"/>
    <w:rsid w:val="00D9195A"/>
    <w:rsid w:val="00D9371C"/>
    <w:rsid w:val="00D94143"/>
    <w:rsid w:val="00D96381"/>
    <w:rsid w:val="00DA0800"/>
    <w:rsid w:val="00DA11AB"/>
    <w:rsid w:val="00DA22E6"/>
    <w:rsid w:val="00DB69E5"/>
    <w:rsid w:val="00DC3A48"/>
    <w:rsid w:val="00DC3CB7"/>
    <w:rsid w:val="00DD12C7"/>
    <w:rsid w:val="00DD1813"/>
    <w:rsid w:val="00DD7466"/>
    <w:rsid w:val="00DD7C0B"/>
    <w:rsid w:val="00DE197E"/>
    <w:rsid w:val="00DF05FE"/>
    <w:rsid w:val="00DF6AF9"/>
    <w:rsid w:val="00E00153"/>
    <w:rsid w:val="00E00661"/>
    <w:rsid w:val="00E055E2"/>
    <w:rsid w:val="00E11372"/>
    <w:rsid w:val="00E213FD"/>
    <w:rsid w:val="00E2176B"/>
    <w:rsid w:val="00E21C2A"/>
    <w:rsid w:val="00E24E80"/>
    <w:rsid w:val="00E25422"/>
    <w:rsid w:val="00E25FBE"/>
    <w:rsid w:val="00E30293"/>
    <w:rsid w:val="00E339EE"/>
    <w:rsid w:val="00E3775E"/>
    <w:rsid w:val="00E54530"/>
    <w:rsid w:val="00E57215"/>
    <w:rsid w:val="00E632BE"/>
    <w:rsid w:val="00E66EB1"/>
    <w:rsid w:val="00E723B8"/>
    <w:rsid w:val="00E7321A"/>
    <w:rsid w:val="00E73F93"/>
    <w:rsid w:val="00E85261"/>
    <w:rsid w:val="00E858DA"/>
    <w:rsid w:val="00E86575"/>
    <w:rsid w:val="00E95418"/>
    <w:rsid w:val="00EA349D"/>
    <w:rsid w:val="00EA34BA"/>
    <w:rsid w:val="00EA43BC"/>
    <w:rsid w:val="00EC5BD5"/>
    <w:rsid w:val="00EC6FFA"/>
    <w:rsid w:val="00EC7DA3"/>
    <w:rsid w:val="00ED1471"/>
    <w:rsid w:val="00EE2B67"/>
    <w:rsid w:val="00EE5142"/>
    <w:rsid w:val="00EF045A"/>
    <w:rsid w:val="00EF13A4"/>
    <w:rsid w:val="00EF21B6"/>
    <w:rsid w:val="00EF2FFD"/>
    <w:rsid w:val="00EF6686"/>
    <w:rsid w:val="00F012C1"/>
    <w:rsid w:val="00F0202C"/>
    <w:rsid w:val="00F04CAB"/>
    <w:rsid w:val="00F13497"/>
    <w:rsid w:val="00F159A8"/>
    <w:rsid w:val="00F23D83"/>
    <w:rsid w:val="00F24115"/>
    <w:rsid w:val="00F27679"/>
    <w:rsid w:val="00F3104C"/>
    <w:rsid w:val="00F424F1"/>
    <w:rsid w:val="00F43BD2"/>
    <w:rsid w:val="00F465BB"/>
    <w:rsid w:val="00F52FFB"/>
    <w:rsid w:val="00F548FA"/>
    <w:rsid w:val="00F62AFA"/>
    <w:rsid w:val="00F64790"/>
    <w:rsid w:val="00F65ED4"/>
    <w:rsid w:val="00F66BDF"/>
    <w:rsid w:val="00F705FD"/>
    <w:rsid w:val="00F91FD6"/>
    <w:rsid w:val="00FA012E"/>
    <w:rsid w:val="00FA5E35"/>
    <w:rsid w:val="00FA5F06"/>
    <w:rsid w:val="00FA7CCF"/>
    <w:rsid w:val="00FB7DF1"/>
    <w:rsid w:val="00FC1E43"/>
    <w:rsid w:val="00FC2B30"/>
    <w:rsid w:val="00FD10FE"/>
    <w:rsid w:val="00FE340D"/>
    <w:rsid w:val="00FE3FED"/>
    <w:rsid w:val="00FE4865"/>
    <w:rsid w:val="00FE696E"/>
    <w:rsid w:val="00FE6D17"/>
    <w:rsid w:val="00FF4B43"/>
    <w:rsid w:val="00FF764C"/>
    <w:rsid w:val="00FF7BC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5C"/>
    <w:rPr>
      <w:rFonts w:ascii="Times New Roman" w:hAnsi="Times New Roman"/>
      <w:sz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498E"/>
    <w:rPr>
      <w:rFonts w:ascii="Times New Roman" w:hAnsi="Times New Roman"/>
      <w:sz w:val="24"/>
      <w:lang w:val="en-CA" w:eastAsia="zh-TW"/>
    </w:rPr>
  </w:style>
  <w:style w:type="paragraph" w:styleId="Footer">
    <w:name w:val="footer"/>
    <w:basedOn w:val="Normal"/>
    <w:link w:val="FooterChar"/>
    <w:uiPriority w:val="99"/>
    <w:unhideWhenUsed/>
    <w:rsid w:val="00D249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98E"/>
    <w:rPr>
      <w:rFonts w:ascii="Times New Roman" w:hAnsi="Times New Roman"/>
      <w:sz w:val="24"/>
      <w:lang w:val="en-CA" w:eastAsia="zh-TW"/>
    </w:rPr>
  </w:style>
  <w:style w:type="paragraph" w:customStyle="1" w:styleId="LetterheadMain">
    <w:name w:val="Letterhead Main"/>
    <w:rsid w:val="00D2498E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D2498E"/>
    <w:pPr>
      <w:ind w:left="4320"/>
    </w:pPr>
    <w:rPr>
      <w:rFonts w:ascii="Arial" w:hAnsi="Arial"/>
      <w:noProof/>
      <w:sz w:val="1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D2498E"/>
  </w:style>
  <w:style w:type="character" w:customStyle="1" w:styleId="BalloonTextChar">
    <w:name w:val="Balloon Text Char"/>
    <w:link w:val="BalloonText"/>
    <w:uiPriority w:val="99"/>
    <w:semiHidden/>
    <w:rsid w:val="00D2498E"/>
    <w:rPr>
      <w:rFonts w:ascii="Tahoma" w:hAnsi="Tahoma" w:cs="Tahoma"/>
      <w:sz w:val="16"/>
      <w:szCs w:val="16"/>
      <w:lang w:val="en-CA" w:eastAsia="zh-TW"/>
    </w:rPr>
  </w:style>
  <w:style w:type="character" w:styleId="PageNumber">
    <w:name w:val="page number"/>
    <w:basedOn w:val="DefaultParagraphFont"/>
    <w:rsid w:val="00435CB0"/>
  </w:style>
  <w:style w:type="paragraph" w:customStyle="1" w:styleId="Release">
    <w:name w:val="Release"/>
    <w:basedOn w:val="Normal"/>
    <w:rsid w:val="00D2498E"/>
    <w:pPr>
      <w:spacing w:after="200"/>
    </w:pPr>
    <w:rPr>
      <w:b/>
      <w:color w:val="008000"/>
      <w:sz w:val="56"/>
      <w:szCs w:val="56"/>
    </w:rPr>
  </w:style>
  <w:style w:type="paragraph" w:customStyle="1" w:styleId="Body">
    <w:name w:val="Body"/>
    <w:basedOn w:val="Normal"/>
    <w:link w:val="BodyChar"/>
    <w:uiPriority w:val="99"/>
    <w:qFormat/>
    <w:rsid w:val="00D2498E"/>
    <w:pPr>
      <w:spacing w:after="240"/>
    </w:pPr>
    <w:rPr>
      <w:rFonts w:eastAsia="Cambria"/>
      <w:sz w:val="22"/>
      <w:szCs w:val="24"/>
      <w:lang w:val="en-US" w:eastAsia="en-US"/>
    </w:rPr>
  </w:style>
  <w:style w:type="paragraph" w:customStyle="1" w:styleId="PR-CIUSINFO">
    <w:name w:val="PR-CIUSINFO"/>
    <w:basedOn w:val="Body"/>
    <w:qFormat/>
    <w:rsid w:val="00D2498E"/>
    <w:pPr>
      <w:spacing w:before="360"/>
      <w:ind w:left="-360" w:right="-360"/>
      <w:contextualSpacing/>
      <w:jc w:val="both"/>
    </w:pPr>
    <w:rPr>
      <w:rFonts w:ascii="Arial" w:hAnsi="Arial"/>
      <w:sz w:val="16"/>
      <w:lang w:val="uk-UA"/>
    </w:rPr>
  </w:style>
  <w:style w:type="paragraph" w:customStyle="1" w:styleId="PR-end-hash">
    <w:name w:val="PR-end-hash"/>
    <w:basedOn w:val="PR-CIUSINFO"/>
    <w:qFormat/>
    <w:rsid w:val="00D2498E"/>
    <w:pPr>
      <w:jc w:val="center"/>
    </w:pPr>
  </w:style>
  <w:style w:type="paragraph" w:customStyle="1" w:styleId="PR-contact">
    <w:name w:val="PR-contact"/>
    <w:basedOn w:val="PR-end-hash"/>
    <w:qFormat/>
    <w:rsid w:val="00D2498E"/>
    <w:pPr>
      <w:jc w:val="left"/>
    </w:pPr>
  </w:style>
  <w:style w:type="paragraph" w:customStyle="1" w:styleId="PR-footer">
    <w:name w:val="PR-footer"/>
    <w:basedOn w:val="Normal"/>
    <w:qFormat/>
    <w:rsid w:val="00D2498E"/>
    <w:pPr>
      <w:tabs>
        <w:tab w:val="center" w:pos="4320"/>
        <w:tab w:val="right" w:pos="8640"/>
      </w:tabs>
      <w:jc w:val="center"/>
    </w:pPr>
    <w:rPr>
      <w:sz w:val="16"/>
      <w:szCs w:val="24"/>
    </w:rPr>
  </w:style>
  <w:style w:type="paragraph" w:customStyle="1" w:styleId="PR-header">
    <w:name w:val="PR-header"/>
    <w:basedOn w:val="Normal"/>
    <w:qFormat/>
    <w:rsid w:val="00D2498E"/>
    <w:pPr>
      <w:tabs>
        <w:tab w:val="left" w:pos="144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PR-subtitle">
    <w:name w:val="PR-subtitle"/>
    <w:basedOn w:val="Normal"/>
    <w:qFormat/>
    <w:rsid w:val="00D2498E"/>
    <w:pPr>
      <w:spacing w:after="240"/>
      <w:jc w:val="center"/>
    </w:pPr>
    <w:rPr>
      <w:rFonts w:ascii="Arial" w:eastAsia="Cambria" w:hAnsi="Arial"/>
      <w:szCs w:val="24"/>
      <w:lang w:val="en-US" w:eastAsia="en-US"/>
    </w:rPr>
  </w:style>
  <w:style w:type="paragraph" w:customStyle="1" w:styleId="PR-Title">
    <w:name w:val="PR-Title"/>
    <w:basedOn w:val="Normal"/>
    <w:uiPriority w:val="99"/>
    <w:qFormat/>
    <w:rsid w:val="00D2498E"/>
    <w:pPr>
      <w:spacing w:before="480" w:after="240"/>
      <w:jc w:val="center"/>
    </w:pPr>
    <w:rPr>
      <w:rFonts w:ascii="Arial" w:eastAsia="Cambria" w:hAnsi="Arial"/>
      <w:b/>
      <w:sz w:val="28"/>
      <w:szCs w:val="24"/>
      <w:lang w:val="en-US" w:eastAsia="en-US"/>
    </w:rPr>
  </w:style>
  <w:style w:type="paragraph" w:customStyle="1" w:styleId="PR-header-UK">
    <w:name w:val="PR-header-UK"/>
    <w:basedOn w:val="Normal"/>
    <w:qFormat/>
    <w:rsid w:val="00205473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Subhead">
    <w:name w:val="Subhead"/>
    <w:basedOn w:val="Body"/>
    <w:qFormat/>
    <w:rsid w:val="00D2498E"/>
    <w:pPr>
      <w:spacing w:before="240" w:after="120"/>
    </w:pPr>
    <w:rPr>
      <w:i/>
      <w:sz w:val="28"/>
    </w:rPr>
  </w:style>
  <w:style w:type="paragraph" w:customStyle="1" w:styleId="Author">
    <w:name w:val="Author"/>
    <w:basedOn w:val="Body"/>
    <w:rsid w:val="00D2498E"/>
    <w:pPr>
      <w:spacing w:after="0"/>
      <w:jc w:val="right"/>
    </w:pPr>
    <w:rPr>
      <w:rFonts w:eastAsia="Times New Roman"/>
      <w:i/>
      <w:iCs/>
      <w:szCs w:val="20"/>
    </w:rPr>
  </w:style>
  <w:style w:type="paragraph" w:customStyle="1" w:styleId="PR-header-UA">
    <w:name w:val="PR-header-UA"/>
    <w:basedOn w:val="Normal"/>
    <w:qFormat/>
    <w:rsid w:val="00D2498E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character" w:customStyle="1" w:styleId="datafield">
    <w:name w:val="datafield"/>
    <w:basedOn w:val="DefaultParagraphFont"/>
    <w:rsid w:val="005E7C46"/>
  </w:style>
  <w:style w:type="paragraph" w:customStyle="1" w:styleId="ArticleTitle">
    <w:name w:val="Article Title"/>
    <w:basedOn w:val="Normal"/>
    <w:next w:val="Body"/>
    <w:link w:val="ArticleTitleChar"/>
    <w:uiPriority w:val="99"/>
    <w:rsid w:val="00237AFE"/>
    <w:pPr>
      <w:spacing w:after="480"/>
      <w:ind w:firstLine="360"/>
      <w:jc w:val="center"/>
    </w:pPr>
    <w:rPr>
      <w:rFonts w:ascii="Arial" w:eastAsia="Times New Roman" w:hAnsi="Arial"/>
      <w:b/>
      <w:sz w:val="32"/>
      <w:szCs w:val="28"/>
      <w:lang w:eastAsia="en-US"/>
    </w:rPr>
  </w:style>
  <w:style w:type="character" w:customStyle="1" w:styleId="ArticleTitleChar">
    <w:name w:val="Article Title Char"/>
    <w:link w:val="ArticleTitle"/>
    <w:uiPriority w:val="99"/>
    <w:rsid w:val="00237AFE"/>
    <w:rPr>
      <w:rFonts w:ascii="Arial" w:eastAsia="Times New Roman" w:hAnsi="Arial"/>
      <w:b/>
      <w:sz w:val="32"/>
      <w:szCs w:val="28"/>
      <w:lang w:eastAsia="en-US"/>
    </w:rPr>
  </w:style>
  <w:style w:type="character" w:customStyle="1" w:styleId="BodyChar">
    <w:name w:val="Body Char"/>
    <w:link w:val="Body"/>
    <w:uiPriority w:val="99"/>
    <w:rsid w:val="00237AFE"/>
    <w:rPr>
      <w:rFonts w:ascii="Times New Roman" w:eastAsia="Cambria" w:hAnsi="Times New Roman"/>
      <w:sz w:val="22"/>
      <w:szCs w:val="24"/>
      <w:lang w:val="en-US" w:eastAsia="en-US"/>
    </w:rPr>
  </w:style>
  <w:style w:type="paragraph" w:customStyle="1" w:styleId="AwardsSection">
    <w:name w:val="Awards Section"/>
    <w:basedOn w:val="Normal"/>
    <w:rsid w:val="00F3104C"/>
    <w:pPr>
      <w:tabs>
        <w:tab w:val="left" w:pos="225"/>
      </w:tabs>
      <w:autoSpaceDE w:val="0"/>
      <w:autoSpaceDN w:val="0"/>
      <w:adjustRightInd w:val="0"/>
      <w:spacing w:before="216" w:after="60"/>
    </w:pPr>
    <w:rPr>
      <w:rFonts w:ascii="Arial" w:eastAsia="Times New Roman" w:hAnsi="Arial"/>
      <w:b/>
      <w:sz w:val="32"/>
      <w:szCs w:val="28"/>
      <w:lang w:eastAsia="en-US"/>
    </w:rPr>
  </w:style>
  <w:style w:type="character" w:styleId="CommentReference">
    <w:name w:val="annotation reference"/>
    <w:uiPriority w:val="99"/>
    <w:semiHidden/>
    <w:rsid w:val="009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4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E8"/>
    <w:rPr>
      <w:rFonts w:ascii="Times New Roman" w:hAnsi="Times New Roman"/>
      <w:lang w:eastAsia="zh-TW"/>
    </w:rPr>
  </w:style>
  <w:style w:type="character" w:customStyle="1" w:styleId="useraffiliation">
    <w:name w:val="user_affiliation"/>
    <w:rsid w:val="00A221B9"/>
  </w:style>
  <w:style w:type="character" w:customStyle="1" w:styleId="DateChar">
    <w:name w:val="Date Char"/>
    <w:link w:val="Date"/>
    <w:uiPriority w:val="99"/>
    <w:rsid w:val="0025178C"/>
    <w:rPr>
      <w:rFonts w:ascii="Times New Roman" w:hAnsi="Times New Roman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673045"/>
    <w:pPr>
      <w:ind w:left="720"/>
      <w:contextualSpacing/>
    </w:pPr>
    <w:rPr>
      <w:rFonts w:ascii="Cambria" w:eastAsia="Times New Roman" w:hAnsi="Cambria" w:cs="Cambria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667C95"/>
    <w:rPr>
      <w:rFonts w:ascii="Cambria" w:hAnsi="Cambria" w:cs="Cambria"/>
      <w:b/>
      <w:bCs/>
      <w:kern w:val="32"/>
      <w:sz w:val="32"/>
      <w:szCs w:val="3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5C"/>
    <w:rPr>
      <w:rFonts w:ascii="Times New Roman" w:hAnsi="Times New Roman"/>
      <w:sz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49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498E"/>
    <w:rPr>
      <w:rFonts w:ascii="Times New Roman" w:hAnsi="Times New Roman"/>
      <w:sz w:val="24"/>
      <w:lang w:val="en-CA" w:eastAsia="zh-TW"/>
    </w:rPr>
  </w:style>
  <w:style w:type="paragraph" w:styleId="Footer">
    <w:name w:val="footer"/>
    <w:basedOn w:val="Normal"/>
    <w:link w:val="FooterChar"/>
    <w:uiPriority w:val="99"/>
    <w:unhideWhenUsed/>
    <w:rsid w:val="00D249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98E"/>
    <w:rPr>
      <w:rFonts w:ascii="Times New Roman" w:hAnsi="Times New Roman"/>
      <w:sz w:val="24"/>
      <w:lang w:val="en-CA" w:eastAsia="zh-TW"/>
    </w:rPr>
  </w:style>
  <w:style w:type="paragraph" w:customStyle="1" w:styleId="LetterheadMain">
    <w:name w:val="Letterhead Main"/>
    <w:rsid w:val="00D2498E"/>
    <w:pPr>
      <w:adjustRightInd w:val="0"/>
      <w:snapToGrid w:val="0"/>
      <w:spacing w:line="260" w:lineRule="exact"/>
      <w:ind w:left="4320"/>
    </w:pPr>
    <w:rPr>
      <w:rFonts w:ascii="Garamond" w:hAnsi="Garamond"/>
      <w:sz w:val="24"/>
      <w:lang w:eastAsia="zh-TW"/>
    </w:rPr>
  </w:style>
  <w:style w:type="paragraph" w:customStyle="1" w:styleId="LetterheadAddress">
    <w:name w:val="Letterhead Address"/>
    <w:rsid w:val="00D2498E"/>
    <w:pPr>
      <w:ind w:left="4320"/>
    </w:pPr>
    <w:rPr>
      <w:rFonts w:ascii="Arial" w:hAnsi="Arial"/>
      <w:noProof/>
      <w:sz w:val="1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D2498E"/>
  </w:style>
  <w:style w:type="character" w:customStyle="1" w:styleId="BalloonTextChar">
    <w:name w:val="Balloon Text Char"/>
    <w:link w:val="BalloonText"/>
    <w:uiPriority w:val="99"/>
    <w:semiHidden/>
    <w:rsid w:val="00D2498E"/>
    <w:rPr>
      <w:rFonts w:ascii="Tahoma" w:hAnsi="Tahoma" w:cs="Tahoma"/>
      <w:sz w:val="16"/>
      <w:szCs w:val="16"/>
      <w:lang w:val="en-CA" w:eastAsia="zh-TW"/>
    </w:rPr>
  </w:style>
  <w:style w:type="character" w:styleId="PageNumber">
    <w:name w:val="page number"/>
    <w:basedOn w:val="DefaultParagraphFont"/>
    <w:rsid w:val="00435CB0"/>
  </w:style>
  <w:style w:type="paragraph" w:customStyle="1" w:styleId="Release">
    <w:name w:val="Release"/>
    <w:basedOn w:val="Normal"/>
    <w:rsid w:val="00D2498E"/>
    <w:pPr>
      <w:spacing w:after="200"/>
    </w:pPr>
    <w:rPr>
      <w:b/>
      <w:color w:val="008000"/>
      <w:sz w:val="56"/>
      <w:szCs w:val="56"/>
    </w:rPr>
  </w:style>
  <w:style w:type="paragraph" w:customStyle="1" w:styleId="Body">
    <w:name w:val="Body"/>
    <w:basedOn w:val="Normal"/>
    <w:link w:val="BodyChar"/>
    <w:uiPriority w:val="99"/>
    <w:qFormat/>
    <w:rsid w:val="00D2498E"/>
    <w:pPr>
      <w:spacing w:after="240"/>
    </w:pPr>
    <w:rPr>
      <w:rFonts w:eastAsia="Cambria"/>
      <w:sz w:val="22"/>
      <w:szCs w:val="24"/>
      <w:lang w:val="en-US" w:eastAsia="en-US"/>
    </w:rPr>
  </w:style>
  <w:style w:type="paragraph" w:customStyle="1" w:styleId="PR-CIUSINFO">
    <w:name w:val="PR-CIUSINFO"/>
    <w:basedOn w:val="Body"/>
    <w:qFormat/>
    <w:rsid w:val="00D2498E"/>
    <w:pPr>
      <w:spacing w:before="360"/>
      <w:ind w:left="-360" w:right="-360"/>
      <w:contextualSpacing/>
      <w:jc w:val="both"/>
    </w:pPr>
    <w:rPr>
      <w:rFonts w:ascii="Arial" w:hAnsi="Arial"/>
      <w:sz w:val="16"/>
      <w:lang w:val="uk-UA"/>
    </w:rPr>
  </w:style>
  <w:style w:type="paragraph" w:customStyle="1" w:styleId="PR-end-hash">
    <w:name w:val="PR-end-hash"/>
    <w:basedOn w:val="PR-CIUSINFO"/>
    <w:qFormat/>
    <w:rsid w:val="00D2498E"/>
    <w:pPr>
      <w:jc w:val="center"/>
    </w:pPr>
  </w:style>
  <w:style w:type="paragraph" w:customStyle="1" w:styleId="PR-contact">
    <w:name w:val="PR-contact"/>
    <w:basedOn w:val="PR-end-hash"/>
    <w:qFormat/>
    <w:rsid w:val="00D2498E"/>
    <w:pPr>
      <w:jc w:val="left"/>
    </w:pPr>
  </w:style>
  <w:style w:type="paragraph" w:customStyle="1" w:styleId="PR-footer">
    <w:name w:val="PR-footer"/>
    <w:basedOn w:val="Normal"/>
    <w:qFormat/>
    <w:rsid w:val="00D2498E"/>
    <w:pPr>
      <w:tabs>
        <w:tab w:val="center" w:pos="4320"/>
        <w:tab w:val="right" w:pos="8640"/>
      </w:tabs>
      <w:jc w:val="center"/>
    </w:pPr>
    <w:rPr>
      <w:sz w:val="16"/>
      <w:szCs w:val="24"/>
    </w:rPr>
  </w:style>
  <w:style w:type="paragraph" w:customStyle="1" w:styleId="PR-header">
    <w:name w:val="PR-header"/>
    <w:basedOn w:val="Normal"/>
    <w:qFormat/>
    <w:rsid w:val="00D2498E"/>
    <w:pPr>
      <w:tabs>
        <w:tab w:val="left" w:pos="144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PR-subtitle">
    <w:name w:val="PR-subtitle"/>
    <w:basedOn w:val="Normal"/>
    <w:qFormat/>
    <w:rsid w:val="00D2498E"/>
    <w:pPr>
      <w:spacing w:after="240"/>
      <w:jc w:val="center"/>
    </w:pPr>
    <w:rPr>
      <w:rFonts w:ascii="Arial" w:eastAsia="Cambria" w:hAnsi="Arial"/>
      <w:szCs w:val="24"/>
      <w:lang w:val="en-US" w:eastAsia="en-US"/>
    </w:rPr>
  </w:style>
  <w:style w:type="paragraph" w:customStyle="1" w:styleId="PR-Title">
    <w:name w:val="PR-Title"/>
    <w:basedOn w:val="Normal"/>
    <w:uiPriority w:val="99"/>
    <w:qFormat/>
    <w:rsid w:val="00D2498E"/>
    <w:pPr>
      <w:spacing w:before="480" w:after="240"/>
      <w:jc w:val="center"/>
    </w:pPr>
    <w:rPr>
      <w:rFonts w:ascii="Arial" w:eastAsia="Cambria" w:hAnsi="Arial"/>
      <w:b/>
      <w:sz w:val="28"/>
      <w:szCs w:val="24"/>
      <w:lang w:val="en-US" w:eastAsia="en-US"/>
    </w:rPr>
  </w:style>
  <w:style w:type="paragraph" w:customStyle="1" w:styleId="PR-header-UK">
    <w:name w:val="PR-header-UK"/>
    <w:basedOn w:val="Normal"/>
    <w:qFormat/>
    <w:rsid w:val="00205473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paragraph" w:customStyle="1" w:styleId="Subhead">
    <w:name w:val="Subhead"/>
    <w:basedOn w:val="Body"/>
    <w:qFormat/>
    <w:rsid w:val="00D2498E"/>
    <w:pPr>
      <w:spacing w:before="240" w:after="120"/>
    </w:pPr>
    <w:rPr>
      <w:i/>
      <w:sz w:val="28"/>
    </w:rPr>
  </w:style>
  <w:style w:type="paragraph" w:customStyle="1" w:styleId="Author">
    <w:name w:val="Author"/>
    <w:basedOn w:val="Body"/>
    <w:rsid w:val="00D2498E"/>
    <w:pPr>
      <w:spacing w:after="0"/>
      <w:jc w:val="right"/>
    </w:pPr>
    <w:rPr>
      <w:rFonts w:eastAsia="Times New Roman"/>
      <w:i/>
      <w:iCs/>
      <w:szCs w:val="20"/>
    </w:rPr>
  </w:style>
  <w:style w:type="paragraph" w:customStyle="1" w:styleId="PR-header-UA">
    <w:name w:val="PR-header-UA"/>
    <w:basedOn w:val="Normal"/>
    <w:qFormat/>
    <w:rsid w:val="00D2498E"/>
    <w:pPr>
      <w:tabs>
        <w:tab w:val="left" w:pos="1980"/>
        <w:tab w:val="right" w:pos="9360"/>
      </w:tabs>
    </w:pPr>
    <w:rPr>
      <w:rFonts w:ascii="Arial" w:eastAsia="Cambria" w:hAnsi="Arial"/>
      <w:sz w:val="20"/>
      <w:szCs w:val="24"/>
      <w:lang w:val="en-US" w:eastAsia="en-US"/>
    </w:rPr>
  </w:style>
  <w:style w:type="character" w:customStyle="1" w:styleId="datafield">
    <w:name w:val="datafield"/>
    <w:basedOn w:val="DefaultParagraphFont"/>
    <w:rsid w:val="005E7C46"/>
  </w:style>
  <w:style w:type="paragraph" w:customStyle="1" w:styleId="ArticleTitle">
    <w:name w:val="Article Title"/>
    <w:basedOn w:val="Normal"/>
    <w:next w:val="Body"/>
    <w:link w:val="ArticleTitleChar"/>
    <w:uiPriority w:val="99"/>
    <w:rsid w:val="00237AFE"/>
    <w:pPr>
      <w:spacing w:after="480"/>
      <w:ind w:firstLine="360"/>
      <w:jc w:val="center"/>
    </w:pPr>
    <w:rPr>
      <w:rFonts w:ascii="Arial" w:eastAsia="Times New Roman" w:hAnsi="Arial"/>
      <w:b/>
      <w:sz w:val="32"/>
      <w:szCs w:val="28"/>
      <w:lang w:eastAsia="en-US"/>
    </w:rPr>
  </w:style>
  <w:style w:type="character" w:customStyle="1" w:styleId="ArticleTitleChar">
    <w:name w:val="Article Title Char"/>
    <w:link w:val="ArticleTitle"/>
    <w:uiPriority w:val="99"/>
    <w:rsid w:val="00237AFE"/>
    <w:rPr>
      <w:rFonts w:ascii="Arial" w:eastAsia="Times New Roman" w:hAnsi="Arial"/>
      <w:b/>
      <w:sz w:val="32"/>
      <w:szCs w:val="28"/>
      <w:lang w:eastAsia="en-US"/>
    </w:rPr>
  </w:style>
  <w:style w:type="character" w:customStyle="1" w:styleId="BodyChar">
    <w:name w:val="Body Char"/>
    <w:link w:val="Body"/>
    <w:uiPriority w:val="99"/>
    <w:rsid w:val="00237AFE"/>
    <w:rPr>
      <w:rFonts w:ascii="Times New Roman" w:eastAsia="Cambria" w:hAnsi="Times New Roman"/>
      <w:sz w:val="22"/>
      <w:szCs w:val="24"/>
      <w:lang w:val="en-US" w:eastAsia="en-US"/>
    </w:rPr>
  </w:style>
  <w:style w:type="paragraph" w:customStyle="1" w:styleId="AwardsSection">
    <w:name w:val="Awards Section"/>
    <w:basedOn w:val="Normal"/>
    <w:rsid w:val="00F3104C"/>
    <w:pPr>
      <w:tabs>
        <w:tab w:val="left" w:pos="225"/>
      </w:tabs>
      <w:autoSpaceDE w:val="0"/>
      <w:autoSpaceDN w:val="0"/>
      <w:adjustRightInd w:val="0"/>
      <w:spacing w:before="216" w:after="60"/>
    </w:pPr>
    <w:rPr>
      <w:rFonts w:ascii="Arial" w:eastAsia="Times New Roman" w:hAnsi="Arial"/>
      <w:b/>
      <w:sz w:val="32"/>
      <w:szCs w:val="28"/>
      <w:lang w:eastAsia="en-US"/>
    </w:rPr>
  </w:style>
  <w:style w:type="character" w:styleId="CommentReference">
    <w:name w:val="annotation reference"/>
    <w:uiPriority w:val="99"/>
    <w:semiHidden/>
    <w:rsid w:val="009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4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E8"/>
    <w:rPr>
      <w:rFonts w:ascii="Times New Roman" w:hAnsi="Times New Roman"/>
      <w:lang w:eastAsia="zh-TW"/>
    </w:rPr>
  </w:style>
  <w:style w:type="character" w:customStyle="1" w:styleId="useraffiliation">
    <w:name w:val="user_affiliation"/>
    <w:rsid w:val="00A221B9"/>
  </w:style>
  <w:style w:type="character" w:customStyle="1" w:styleId="DateChar">
    <w:name w:val="Date Char"/>
    <w:link w:val="Date"/>
    <w:uiPriority w:val="99"/>
    <w:rsid w:val="0025178C"/>
    <w:rPr>
      <w:rFonts w:ascii="Times New Roman" w:hAnsi="Times New Roman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673045"/>
    <w:pPr>
      <w:ind w:left="720"/>
      <w:contextualSpacing/>
    </w:pPr>
    <w:rPr>
      <w:rFonts w:ascii="Cambria" w:eastAsia="Times New Roman" w:hAnsi="Cambria" w:cs="Cambria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667C95"/>
    <w:rPr>
      <w:rFonts w:ascii="Cambria" w:hAnsi="Cambria" w:cs="Cambria"/>
      <w:b/>
      <w:bCs/>
      <w:kern w:val="32"/>
      <w:sz w:val="32"/>
      <w:szCs w:val="3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ipko@ualberta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TEMPLATES\Release%20U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1B79-C7D1-412D-8C67-266C8EBE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UKR.dotx</Template>
  <TotalTime>409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4389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mailto:cius@ualberta.ca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http://www.ciuspress.com/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peterm</cp:lastModifiedBy>
  <cp:revision>15</cp:revision>
  <cp:lastPrinted>2014-03-20T16:42:00Z</cp:lastPrinted>
  <dcterms:created xsi:type="dcterms:W3CDTF">2014-03-19T17:41:00Z</dcterms:created>
  <dcterms:modified xsi:type="dcterms:W3CDTF">2014-03-21T17:47:00Z</dcterms:modified>
</cp:coreProperties>
</file>